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25" w:rsidRDefault="000E5B25" w:rsidP="00AE04C6">
      <w:pPr>
        <w:spacing w:after="0"/>
        <w:ind w:left="6663"/>
        <w:rPr>
          <w:rFonts w:ascii="Times New Roman" w:hAnsi="Times New Roman" w:cs="Times New Roman"/>
          <w:b/>
          <w:i/>
          <w:sz w:val="28"/>
          <w:szCs w:val="28"/>
        </w:rPr>
      </w:pPr>
    </w:p>
    <w:p w:rsidR="00EC7C2F" w:rsidRPr="00D0558E" w:rsidRDefault="00153272" w:rsidP="001532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15327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</w:t>
      </w:r>
      <w:r w:rsidRPr="0015327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="00EC7C2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Приложение № _</w:t>
      </w:r>
    </w:p>
    <w:p w:rsidR="00EC7C2F" w:rsidRPr="00D0558E" w:rsidRDefault="00153272" w:rsidP="001532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15327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</w:t>
      </w:r>
      <w:r w:rsidRPr="0015327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</w:t>
      </w:r>
      <w:r w:rsidR="00EC7C2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к  постановлению Совета </w:t>
      </w:r>
    </w:p>
    <w:p w:rsidR="003D77EA" w:rsidRDefault="00153272" w:rsidP="001532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153272">
        <w:rPr>
          <w:rFonts w:ascii="Times New Roman" w:hAnsi="Times New Roman" w:cs="Times New Roman"/>
          <w:sz w:val="24"/>
          <w:szCs w:val="24"/>
        </w:rPr>
        <w:t>КИРОВСКО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РАЙОННОЙ </w:t>
      </w:r>
      <w:r>
        <w:rPr>
          <w:rFonts w:ascii="Times New Roman" w:hAnsi="Times New Roman" w:cs="Times New Roman"/>
          <w:sz w:val="28"/>
          <w:szCs w:val="28"/>
        </w:rPr>
        <w:t xml:space="preserve">  ГОРОДА ДОНЕЦКА</w:t>
      </w:r>
    </w:p>
    <w:p w:rsidR="00153272" w:rsidRDefault="00153272" w:rsidP="001532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ТЕРРИТОРИАЛЬНОЙ  ПРОФСОЮЗНОЙ</w:t>
      </w:r>
    </w:p>
    <w:p w:rsidR="00153272" w:rsidRDefault="00153272" w:rsidP="001532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</w:p>
    <w:p w:rsidR="00153272" w:rsidRDefault="00153272" w:rsidP="001532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СОЮЗА РАБОТНИКОВ ОБРАЗОВАНИЯ</w:t>
      </w:r>
    </w:p>
    <w:p w:rsidR="00153272" w:rsidRDefault="00153272" w:rsidP="001532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НАУКИ </w:t>
      </w:r>
    </w:p>
    <w:p w:rsidR="00153272" w:rsidRDefault="00153272" w:rsidP="001532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ДОНЕЦКОЙ НАРОДНОЙ РЕСПУБЛИКИ</w:t>
      </w:r>
    </w:p>
    <w:p w:rsidR="00153272" w:rsidRPr="00153272" w:rsidRDefault="00153272" w:rsidP="0015327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1369" w:rsidRPr="00153272" w:rsidRDefault="00B81369" w:rsidP="00EC7C2F">
      <w:pPr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B81369" w:rsidRPr="00153272" w:rsidRDefault="00B81369" w:rsidP="00EC7C2F">
      <w:pPr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B81369" w:rsidRPr="00153272" w:rsidRDefault="00B81369" w:rsidP="00EC7C2F">
      <w:pPr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B81369" w:rsidRPr="00153272" w:rsidRDefault="00B81369" w:rsidP="00EC7C2F">
      <w:pPr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B81369" w:rsidRPr="00153272" w:rsidRDefault="00B81369" w:rsidP="00EC7C2F">
      <w:pPr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B81369" w:rsidRPr="00153272" w:rsidRDefault="00B81369" w:rsidP="00EC7C2F">
      <w:pPr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B81369" w:rsidRPr="00153272" w:rsidRDefault="00B81369" w:rsidP="00EC7C2F">
      <w:pPr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B81369" w:rsidRDefault="00B81369" w:rsidP="00EC7C2F">
      <w:pPr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3E3825" w:rsidRPr="00153272" w:rsidRDefault="003E3825" w:rsidP="00EC7C2F">
      <w:pPr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68585F" w:rsidRPr="00940F9E" w:rsidRDefault="00153272" w:rsidP="00153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8585F" w:rsidRPr="00940F9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40F9E" w:rsidRDefault="00B81369" w:rsidP="00B813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69">
        <w:rPr>
          <w:rFonts w:ascii="Times New Roman" w:hAnsi="Times New Roman" w:cs="Times New Roman"/>
          <w:b/>
          <w:sz w:val="28"/>
          <w:szCs w:val="28"/>
        </w:rPr>
        <w:t>к</w:t>
      </w:r>
      <w:r w:rsidR="0068585F" w:rsidRPr="00940F9E">
        <w:rPr>
          <w:rFonts w:ascii="Times New Roman" w:hAnsi="Times New Roman" w:cs="Times New Roman"/>
          <w:b/>
          <w:sz w:val="28"/>
          <w:szCs w:val="28"/>
        </w:rPr>
        <w:t>омиссии</w:t>
      </w:r>
      <w:r w:rsidRPr="00B81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F9E">
        <w:rPr>
          <w:rFonts w:ascii="Times New Roman" w:hAnsi="Times New Roman" w:cs="Times New Roman"/>
          <w:b/>
          <w:sz w:val="28"/>
          <w:szCs w:val="28"/>
        </w:rPr>
        <w:t>п</w:t>
      </w:r>
      <w:r w:rsidR="0068585F" w:rsidRPr="00940F9E">
        <w:rPr>
          <w:rFonts w:ascii="Times New Roman" w:hAnsi="Times New Roman" w:cs="Times New Roman"/>
          <w:b/>
          <w:sz w:val="28"/>
          <w:szCs w:val="28"/>
        </w:rPr>
        <w:t>о охране труда</w:t>
      </w:r>
    </w:p>
    <w:p w:rsidR="00B81369" w:rsidRDefault="00B81369" w:rsidP="00B813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РАЙОННОЙ ГОРОДА ДОНЕЦКА</w:t>
      </w:r>
    </w:p>
    <w:p w:rsidR="00B81369" w:rsidRDefault="00B36F74" w:rsidP="00B813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ПРОФСОЮЗНОЙ ОРГАНИЗАЦИИ </w:t>
      </w:r>
      <w:r w:rsidR="00B8136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СОЮЗА</w:t>
      </w:r>
    </w:p>
    <w:p w:rsidR="00B81369" w:rsidRDefault="00B81369" w:rsidP="00B81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36F74">
        <w:rPr>
          <w:rFonts w:ascii="Times New Roman" w:hAnsi="Times New Roman" w:cs="Times New Roman"/>
          <w:b/>
          <w:sz w:val="28"/>
          <w:szCs w:val="28"/>
        </w:rPr>
        <w:t>РАБОТНИКОВ ОБРАЗОВАНИЯ И НАУКИ</w:t>
      </w:r>
    </w:p>
    <w:p w:rsidR="0068585F" w:rsidRPr="00B81369" w:rsidRDefault="00B81369" w:rsidP="00B81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36F74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69" w:rsidRPr="00B81369" w:rsidRDefault="00B81369" w:rsidP="0012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85F" w:rsidRPr="00940F9E" w:rsidRDefault="003E3825" w:rsidP="00127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39E" w:rsidRDefault="0012739E" w:rsidP="0012739E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8585F" w:rsidRDefault="003E3825" w:rsidP="003E382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1.</w:t>
      </w:r>
      <w:r w:rsidR="0068585F" w:rsidRPr="00940F9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2739E" w:rsidRPr="00940F9E" w:rsidRDefault="0012739E" w:rsidP="0012739E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D79FF" w:rsidRPr="00940F9E" w:rsidRDefault="0068585F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 xml:space="preserve">Комиссия по охране труда </w:t>
      </w:r>
      <w:r w:rsidR="001F3F0C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E51CAC">
        <w:rPr>
          <w:rFonts w:ascii="Times New Roman" w:hAnsi="Times New Roman" w:cs="Times New Roman"/>
          <w:sz w:val="28"/>
          <w:szCs w:val="28"/>
        </w:rPr>
        <w:t xml:space="preserve">РАЙОННОЙ ГОРОДА ДОНЕЦКА ТЕРРИТОРИАЛЬНОЙ  ПРОФСОЮЗНОЙ ОРГАНИЗАЦИИ ПРОН ДНР </w:t>
      </w:r>
      <w:r w:rsidR="001F3F0C">
        <w:rPr>
          <w:rFonts w:ascii="Times New Roman" w:hAnsi="Times New Roman" w:cs="Times New Roman"/>
          <w:sz w:val="28"/>
          <w:szCs w:val="28"/>
        </w:rPr>
        <w:t xml:space="preserve"> </w:t>
      </w:r>
      <w:r w:rsidR="00940F9E">
        <w:rPr>
          <w:rFonts w:ascii="Times New Roman" w:hAnsi="Times New Roman" w:cs="Times New Roman"/>
          <w:sz w:val="28"/>
          <w:szCs w:val="28"/>
        </w:rPr>
        <w:t>(далее – к</w:t>
      </w:r>
      <w:r w:rsidR="00F656D5">
        <w:rPr>
          <w:rFonts w:ascii="Times New Roman" w:hAnsi="Times New Roman" w:cs="Times New Roman"/>
          <w:sz w:val="28"/>
          <w:szCs w:val="28"/>
        </w:rPr>
        <w:t>омиссия) создаётся</w:t>
      </w:r>
      <w:r w:rsidRPr="00940F9E">
        <w:rPr>
          <w:rFonts w:ascii="Times New Roman" w:hAnsi="Times New Roman" w:cs="Times New Roman"/>
          <w:sz w:val="28"/>
          <w:szCs w:val="28"/>
        </w:rPr>
        <w:t xml:space="preserve"> на срок его полномочий</w:t>
      </w:r>
      <w:proofErr w:type="gramStart"/>
      <w:r w:rsidR="00F656D5">
        <w:rPr>
          <w:rFonts w:ascii="Times New Roman" w:hAnsi="Times New Roman" w:cs="Times New Roman"/>
          <w:sz w:val="28"/>
          <w:szCs w:val="28"/>
        </w:rPr>
        <w:t xml:space="preserve"> </w:t>
      </w:r>
      <w:r w:rsidRPr="00940F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6D5">
        <w:rPr>
          <w:rFonts w:ascii="Times New Roman" w:hAnsi="Times New Roman" w:cs="Times New Roman"/>
          <w:sz w:val="28"/>
          <w:szCs w:val="28"/>
        </w:rPr>
        <w:t xml:space="preserve"> </w:t>
      </w:r>
      <w:r w:rsidRPr="00940F9E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 w:rsidR="00940F9E">
        <w:rPr>
          <w:rFonts w:ascii="Times New Roman" w:hAnsi="Times New Roman" w:cs="Times New Roman"/>
          <w:sz w:val="28"/>
          <w:szCs w:val="28"/>
        </w:rPr>
        <w:t xml:space="preserve"> и персональный состав к</w:t>
      </w:r>
      <w:r w:rsidRPr="00940F9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656D5">
        <w:rPr>
          <w:rFonts w:ascii="Times New Roman" w:hAnsi="Times New Roman" w:cs="Times New Roman"/>
          <w:sz w:val="28"/>
          <w:szCs w:val="28"/>
        </w:rPr>
        <w:t>определяется и утверждается на С</w:t>
      </w:r>
      <w:r w:rsidR="00B36F74">
        <w:rPr>
          <w:rFonts w:ascii="Times New Roman" w:hAnsi="Times New Roman" w:cs="Times New Roman"/>
          <w:sz w:val="28"/>
          <w:szCs w:val="28"/>
        </w:rPr>
        <w:t>овете</w:t>
      </w:r>
      <w:r w:rsidR="00F656D5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="00B36F7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5D79FF" w:rsidRPr="00940F9E">
        <w:rPr>
          <w:rFonts w:ascii="Times New Roman" w:hAnsi="Times New Roman" w:cs="Times New Roman"/>
          <w:sz w:val="28"/>
          <w:szCs w:val="28"/>
        </w:rPr>
        <w:t>.</w:t>
      </w:r>
    </w:p>
    <w:p w:rsidR="003D23C3" w:rsidRPr="00940F9E" w:rsidRDefault="003D23C3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 xml:space="preserve">Главными задачами комиссии являются осуществление общественного </w:t>
      </w:r>
      <w:proofErr w:type="gramStart"/>
      <w:r w:rsidRPr="00940F9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656D5">
        <w:rPr>
          <w:rFonts w:ascii="Times New Roman" w:hAnsi="Times New Roman" w:cs="Times New Roman"/>
          <w:sz w:val="28"/>
          <w:szCs w:val="28"/>
        </w:rPr>
        <w:t xml:space="preserve"> </w:t>
      </w:r>
      <w:r w:rsidRPr="00940F9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40F9E">
        <w:rPr>
          <w:rFonts w:ascii="Times New Roman" w:hAnsi="Times New Roman" w:cs="Times New Roman"/>
          <w:sz w:val="28"/>
          <w:szCs w:val="28"/>
        </w:rPr>
        <w:t xml:space="preserve"> соблюдением работодателем требований законов и</w:t>
      </w:r>
      <w:r w:rsidR="00F656D5">
        <w:rPr>
          <w:rFonts w:ascii="Times New Roman" w:hAnsi="Times New Roman" w:cs="Times New Roman"/>
          <w:sz w:val="28"/>
          <w:szCs w:val="28"/>
        </w:rPr>
        <w:t xml:space="preserve"> </w:t>
      </w:r>
      <w:r w:rsidRPr="00940F9E">
        <w:rPr>
          <w:rFonts w:ascii="Times New Roman" w:hAnsi="Times New Roman" w:cs="Times New Roman"/>
          <w:sz w:val="28"/>
          <w:szCs w:val="28"/>
        </w:rPr>
        <w:t xml:space="preserve"> других нормативно-правовых актов по охране труда, защите прав и интересов членов Профсоюза в этой сфере.</w:t>
      </w:r>
    </w:p>
    <w:p w:rsidR="00940F9E" w:rsidRDefault="00917FEC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</w:t>
      </w:r>
      <w:r w:rsidR="003D23C3" w:rsidRPr="00940F9E">
        <w:rPr>
          <w:rFonts w:ascii="Times New Roman" w:hAnsi="Times New Roman" w:cs="Times New Roman"/>
          <w:sz w:val="28"/>
          <w:szCs w:val="28"/>
        </w:rPr>
        <w:t xml:space="preserve">омиссии могут </w:t>
      </w:r>
      <w:r w:rsidR="008C568E">
        <w:rPr>
          <w:rFonts w:ascii="Times New Roman" w:hAnsi="Times New Roman" w:cs="Times New Roman"/>
          <w:sz w:val="28"/>
          <w:szCs w:val="28"/>
        </w:rPr>
        <w:t>входить</w:t>
      </w:r>
      <w:r w:rsidR="00F656D5">
        <w:rPr>
          <w:rFonts w:ascii="Times New Roman" w:hAnsi="Times New Roman" w:cs="Times New Roman"/>
          <w:sz w:val="28"/>
          <w:szCs w:val="28"/>
        </w:rPr>
        <w:t xml:space="preserve"> члены совета районной</w:t>
      </w:r>
      <w:r w:rsidR="00B36F7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D23C3" w:rsidRPr="00940F9E">
        <w:rPr>
          <w:rFonts w:ascii="Times New Roman" w:hAnsi="Times New Roman" w:cs="Times New Roman"/>
          <w:sz w:val="28"/>
          <w:szCs w:val="28"/>
        </w:rPr>
        <w:t>, другой профактив на период полномочий Респуб</w:t>
      </w:r>
      <w:r w:rsidR="00940F9E">
        <w:rPr>
          <w:rFonts w:ascii="Times New Roman" w:hAnsi="Times New Roman" w:cs="Times New Roman"/>
          <w:sz w:val="28"/>
          <w:szCs w:val="28"/>
        </w:rPr>
        <w:t>ликанского</w:t>
      </w:r>
      <w:r w:rsidR="004C0AA6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3D23C3" w:rsidRPr="00940F9E" w:rsidRDefault="00917FEC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член к</w:t>
      </w:r>
      <w:r w:rsidR="003D23C3" w:rsidRPr="00940F9E">
        <w:rPr>
          <w:rFonts w:ascii="Times New Roman" w:hAnsi="Times New Roman" w:cs="Times New Roman"/>
          <w:sz w:val="28"/>
          <w:szCs w:val="28"/>
        </w:rPr>
        <w:t xml:space="preserve">омиссии одновременно является представителем </w:t>
      </w:r>
      <w:r w:rsidR="00704DE0">
        <w:rPr>
          <w:rFonts w:ascii="Times New Roman" w:hAnsi="Times New Roman" w:cs="Times New Roman"/>
          <w:sz w:val="28"/>
          <w:szCs w:val="28"/>
        </w:rPr>
        <w:t>Профсоюза работников образования и науки ДНР</w:t>
      </w:r>
      <w:r w:rsidR="003D23C3" w:rsidRPr="00940F9E">
        <w:rPr>
          <w:rFonts w:ascii="Times New Roman" w:hAnsi="Times New Roman" w:cs="Times New Roman"/>
          <w:sz w:val="28"/>
          <w:szCs w:val="28"/>
        </w:rPr>
        <w:t xml:space="preserve"> по вопросам охраны труда, который действует в пределах полномочий согласно статье 46 Закона ДНР «Об охране труда», статье 23 Закона ДНР «О профессиональных союзах», другим нормативно-правовым актом, Уставу Профсоюза работников образования и науки ДНР.</w:t>
      </w:r>
    </w:p>
    <w:p w:rsidR="003D23C3" w:rsidRPr="00940F9E" w:rsidRDefault="003D23C3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Председате</w:t>
      </w:r>
      <w:r w:rsidR="00940F9E">
        <w:rPr>
          <w:rFonts w:ascii="Times New Roman" w:hAnsi="Times New Roman" w:cs="Times New Roman"/>
          <w:sz w:val="28"/>
          <w:szCs w:val="28"/>
        </w:rPr>
        <w:t>лем к</w:t>
      </w:r>
      <w:r w:rsidRPr="00940F9E">
        <w:rPr>
          <w:rFonts w:ascii="Times New Roman" w:hAnsi="Times New Roman" w:cs="Times New Roman"/>
          <w:sz w:val="28"/>
          <w:szCs w:val="28"/>
        </w:rPr>
        <w:t xml:space="preserve">омиссии избирается член президиума </w:t>
      </w:r>
      <w:r w:rsidR="00F656D5">
        <w:rPr>
          <w:rFonts w:ascii="Times New Roman" w:hAnsi="Times New Roman" w:cs="Times New Roman"/>
          <w:sz w:val="28"/>
          <w:szCs w:val="28"/>
        </w:rPr>
        <w:t xml:space="preserve">Совета районной </w:t>
      </w:r>
      <w:r w:rsidR="00B36F74">
        <w:rPr>
          <w:rFonts w:ascii="Times New Roman" w:hAnsi="Times New Roman" w:cs="Times New Roman"/>
          <w:sz w:val="28"/>
          <w:szCs w:val="28"/>
        </w:rPr>
        <w:t>организации</w:t>
      </w:r>
      <w:r w:rsidR="00940F9E">
        <w:rPr>
          <w:rFonts w:ascii="Times New Roman" w:hAnsi="Times New Roman" w:cs="Times New Roman"/>
          <w:sz w:val="28"/>
          <w:szCs w:val="28"/>
        </w:rPr>
        <w:t>. Председатель к</w:t>
      </w:r>
      <w:r w:rsidR="00704DE0">
        <w:rPr>
          <w:rFonts w:ascii="Times New Roman" w:hAnsi="Times New Roman" w:cs="Times New Roman"/>
          <w:sz w:val="28"/>
          <w:szCs w:val="28"/>
        </w:rPr>
        <w:t>омиссии, заместител</w:t>
      </w:r>
      <w:r w:rsidRPr="00940F9E">
        <w:rPr>
          <w:rFonts w:ascii="Times New Roman" w:hAnsi="Times New Roman" w:cs="Times New Roman"/>
          <w:sz w:val="28"/>
          <w:szCs w:val="28"/>
        </w:rPr>
        <w:t>ь председателя утверждается пр</w:t>
      </w:r>
      <w:r w:rsidR="00F656D5">
        <w:rPr>
          <w:rFonts w:ascii="Times New Roman" w:hAnsi="Times New Roman" w:cs="Times New Roman"/>
          <w:sz w:val="28"/>
          <w:szCs w:val="28"/>
        </w:rPr>
        <w:t xml:space="preserve">езидиумом </w:t>
      </w:r>
      <w:r w:rsidR="00F656D5">
        <w:rPr>
          <w:rFonts w:ascii="Times New Roman" w:hAnsi="Times New Roman" w:cs="Times New Roman"/>
          <w:sz w:val="28"/>
          <w:szCs w:val="28"/>
        </w:rPr>
        <w:tab/>
        <w:t xml:space="preserve">Совета районной </w:t>
      </w:r>
      <w:r w:rsidR="00B36F74">
        <w:rPr>
          <w:rFonts w:ascii="Times New Roman" w:hAnsi="Times New Roman" w:cs="Times New Roman"/>
          <w:sz w:val="28"/>
          <w:szCs w:val="28"/>
        </w:rPr>
        <w:t>организации</w:t>
      </w:r>
      <w:r w:rsidR="00940F9E">
        <w:rPr>
          <w:rFonts w:ascii="Times New Roman" w:hAnsi="Times New Roman" w:cs="Times New Roman"/>
          <w:sz w:val="28"/>
          <w:szCs w:val="28"/>
        </w:rPr>
        <w:t>. Одновременно председатель к</w:t>
      </w:r>
      <w:r w:rsidRPr="00940F9E">
        <w:rPr>
          <w:rFonts w:ascii="Times New Roman" w:hAnsi="Times New Roman" w:cs="Times New Roman"/>
          <w:sz w:val="28"/>
          <w:szCs w:val="28"/>
        </w:rPr>
        <w:t xml:space="preserve">омиссии является старшим общественным инспектором и представителем </w:t>
      </w:r>
      <w:r w:rsidR="007C38C1">
        <w:rPr>
          <w:rFonts w:ascii="Times New Roman" w:hAnsi="Times New Roman" w:cs="Times New Roman"/>
          <w:sz w:val="28"/>
          <w:szCs w:val="28"/>
        </w:rPr>
        <w:t>Профсоюза работников образования и науки ДНР</w:t>
      </w:r>
      <w:r w:rsidRPr="00940F9E">
        <w:rPr>
          <w:rFonts w:ascii="Times New Roman" w:hAnsi="Times New Roman" w:cs="Times New Roman"/>
          <w:sz w:val="28"/>
          <w:szCs w:val="28"/>
        </w:rPr>
        <w:t xml:space="preserve"> по вопросам охраны труда.</w:t>
      </w:r>
    </w:p>
    <w:p w:rsidR="003D23C3" w:rsidRPr="00940F9E" w:rsidRDefault="00940F9E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</w:t>
      </w:r>
      <w:r w:rsidR="003D23C3" w:rsidRPr="00940F9E">
        <w:rPr>
          <w:rFonts w:ascii="Times New Roman" w:hAnsi="Times New Roman" w:cs="Times New Roman"/>
          <w:sz w:val="28"/>
          <w:szCs w:val="28"/>
        </w:rPr>
        <w:t>омиссии распределяются обязанности среди д</w:t>
      </w:r>
      <w:r w:rsidR="00F656D5">
        <w:rPr>
          <w:rFonts w:ascii="Times New Roman" w:hAnsi="Times New Roman" w:cs="Times New Roman"/>
          <w:sz w:val="28"/>
          <w:szCs w:val="28"/>
        </w:rPr>
        <w:t>ругих членов к</w:t>
      </w:r>
      <w:r>
        <w:rPr>
          <w:rFonts w:ascii="Times New Roman" w:hAnsi="Times New Roman" w:cs="Times New Roman"/>
          <w:sz w:val="28"/>
          <w:szCs w:val="28"/>
        </w:rPr>
        <w:t xml:space="preserve">омиссии. </w:t>
      </w:r>
      <w:r w:rsidR="003D23C3" w:rsidRPr="00940F9E">
        <w:rPr>
          <w:rFonts w:ascii="Times New Roman" w:hAnsi="Times New Roman" w:cs="Times New Roman"/>
          <w:sz w:val="28"/>
          <w:szCs w:val="28"/>
        </w:rPr>
        <w:t xml:space="preserve">При необходимости президиум, </w:t>
      </w:r>
      <w:r w:rsidR="00B36F74">
        <w:rPr>
          <w:rFonts w:ascii="Times New Roman" w:hAnsi="Times New Roman" w:cs="Times New Roman"/>
          <w:sz w:val="28"/>
          <w:szCs w:val="28"/>
        </w:rPr>
        <w:t xml:space="preserve">совет городской организации </w:t>
      </w:r>
      <w:r w:rsidR="003D23C3" w:rsidRPr="00940F9E">
        <w:rPr>
          <w:rFonts w:ascii="Times New Roman" w:hAnsi="Times New Roman" w:cs="Times New Roman"/>
          <w:sz w:val="28"/>
          <w:szCs w:val="28"/>
        </w:rPr>
        <w:t>могут создавать рабочие группы, внештатную техническую инспекцию труда, вносить изменения в состав Комиссии и др.</w:t>
      </w:r>
    </w:p>
    <w:p w:rsidR="003D23C3" w:rsidRPr="00940F9E" w:rsidRDefault="003D23C3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Комиссия в своей работе руководствуется трудовым законодательством, Законами ДНР «Об охране труда», «О профессиональных союзах», «Об основах государственного социального страхования», другими нор</w:t>
      </w:r>
      <w:r w:rsidR="00940F9E">
        <w:rPr>
          <w:rFonts w:ascii="Times New Roman" w:hAnsi="Times New Roman" w:cs="Times New Roman"/>
          <w:sz w:val="28"/>
          <w:szCs w:val="28"/>
        </w:rPr>
        <w:t>мативно-правовыми акт</w:t>
      </w:r>
      <w:r w:rsidR="00917FEC">
        <w:rPr>
          <w:rFonts w:ascii="Times New Roman" w:hAnsi="Times New Roman" w:cs="Times New Roman"/>
          <w:sz w:val="28"/>
          <w:szCs w:val="28"/>
        </w:rPr>
        <w:t>ами, Уставом П</w:t>
      </w:r>
      <w:r w:rsidRPr="00940F9E">
        <w:rPr>
          <w:rFonts w:ascii="Times New Roman" w:hAnsi="Times New Roman" w:cs="Times New Roman"/>
          <w:sz w:val="28"/>
          <w:szCs w:val="28"/>
        </w:rPr>
        <w:t>рофсоюза работников образования и науки ДНР и этим Положением.</w:t>
      </w:r>
    </w:p>
    <w:p w:rsidR="003D23C3" w:rsidRPr="00940F9E" w:rsidRDefault="003D23C3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 xml:space="preserve">Комиссия работает под руководством президиума </w:t>
      </w:r>
      <w:r w:rsidR="00312026">
        <w:rPr>
          <w:rFonts w:ascii="Times New Roman" w:hAnsi="Times New Roman" w:cs="Times New Roman"/>
          <w:sz w:val="28"/>
          <w:szCs w:val="28"/>
        </w:rPr>
        <w:t xml:space="preserve">Совета районной </w:t>
      </w:r>
      <w:r w:rsidR="00A668C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17FEC">
        <w:rPr>
          <w:rFonts w:ascii="Times New Roman" w:hAnsi="Times New Roman" w:cs="Times New Roman"/>
          <w:sz w:val="28"/>
          <w:szCs w:val="28"/>
        </w:rPr>
        <w:t>по плану работы, утвержденному</w:t>
      </w:r>
      <w:r w:rsidRPr="00940F9E">
        <w:rPr>
          <w:rFonts w:ascii="Times New Roman" w:hAnsi="Times New Roman" w:cs="Times New Roman"/>
          <w:sz w:val="28"/>
          <w:szCs w:val="28"/>
        </w:rPr>
        <w:t xml:space="preserve"> этим выборным органом.</w:t>
      </w:r>
      <w:r w:rsidR="00A668CD">
        <w:rPr>
          <w:rFonts w:ascii="Times New Roman" w:hAnsi="Times New Roman" w:cs="Times New Roman"/>
          <w:sz w:val="28"/>
          <w:szCs w:val="28"/>
        </w:rPr>
        <w:t xml:space="preserve"> Она под</w:t>
      </w:r>
      <w:r w:rsidR="00312026">
        <w:rPr>
          <w:rFonts w:ascii="Times New Roman" w:hAnsi="Times New Roman" w:cs="Times New Roman"/>
          <w:sz w:val="28"/>
          <w:szCs w:val="28"/>
        </w:rPr>
        <w:t>отчетна президиуму, Совету районной</w:t>
      </w:r>
      <w:r w:rsidR="00A668C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40F9E">
        <w:rPr>
          <w:rFonts w:ascii="Times New Roman" w:hAnsi="Times New Roman" w:cs="Times New Roman"/>
          <w:sz w:val="28"/>
          <w:szCs w:val="28"/>
        </w:rPr>
        <w:t>.</w:t>
      </w:r>
    </w:p>
    <w:p w:rsidR="003D23C3" w:rsidRPr="00940F9E" w:rsidRDefault="00917FEC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</w:t>
      </w:r>
      <w:r w:rsidR="003D23C3" w:rsidRPr="00940F9E">
        <w:rPr>
          <w:rFonts w:ascii="Times New Roman" w:hAnsi="Times New Roman" w:cs="Times New Roman"/>
          <w:sz w:val="28"/>
          <w:szCs w:val="28"/>
        </w:rPr>
        <w:t>омиссии проводятся по мере необходимости, но не реж</w:t>
      </w:r>
      <w:r w:rsidR="00940F9E">
        <w:rPr>
          <w:rFonts w:ascii="Times New Roman" w:hAnsi="Times New Roman" w:cs="Times New Roman"/>
          <w:sz w:val="28"/>
          <w:szCs w:val="28"/>
        </w:rPr>
        <w:t xml:space="preserve">е одного раза в квартал.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D23C3" w:rsidRPr="00940F9E">
        <w:rPr>
          <w:rFonts w:ascii="Times New Roman" w:hAnsi="Times New Roman" w:cs="Times New Roman"/>
          <w:sz w:val="28"/>
          <w:szCs w:val="28"/>
        </w:rPr>
        <w:t>омиссия может проводить выездные заседания.</w:t>
      </w:r>
    </w:p>
    <w:p w:rsidR="001645A7" w:rsidRPr="00940F9E" w:rsidRDefault="003D23C3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Заседани</w:t>
      </w:r>
      <w:r w:rsidR="005E2A58">
        <w:rPr>
          <w:rFonts w:ascii="Times New Roman" w:hAnsi="Times New Roman" w:cs="Times New Roman"/>
          <w:sz w:val="28"/>
          <w:szCs w:val="28"/>
        </w:rPr>
        <w:t>е</w:t>
      </w:r>
      <w:r w:rsidR="00917FEC">
        <w:rPr>
          <w:rFonts w:ascii="Times New Roman" w:hAnsi="Times New Roman" w:cs="Times New Roman"/>
          <w:sz w:val="28"/>
          <w:szCs w:val="28"/>
        </w:rPr>
        <w:t xml:space="preserve"> к</w:t>
      </w:r>
      <w:r w:rsidRPr="00940F9E">
        <w:rPr>
          <w:rFonts w:ascii="Times New Roman" w:hAnsi="Times New Roman" w:cs="Times New Roman"/>
          <w:sz w:val="28"/>
          <w:szCs w:val="28"/>
        </w:rPr>
        <w:t>омиссии считается правомочным,</w:t>
      </w:r>
      <w:r w:rsidR="001645A7" w:rsidRPr="00940F9E">
        <w:rPr>
          <w:rFonts w:ascii="Times New Roman" w:hAnsi="Times New Roman" w:cs="Times New Roman"/>
          <w:sz w:val="28"/>
          <w:szCs w:val="28"/>
        </w:rPr>
        <w:t xml:space="preserve"> если в нём принимают участие более половины её членов.</w:t>
      </w:r>
    </w:p>
    <w:p w:rsidR="00940F9E" w:rsidRDefault="005E2A58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917FEC">
        <w:rPr>
          <w:rFonts w:ascii="Times New Roman" w:hAnsi="Times New Roman" w:cs="Times New Roman"/>
          <w:sz w:val="28"/>
          <w:szCs w:val="28"/>
        </w:rPr>
        <w:t xml:space="preserve"> к</w:t>
      </w:r>
      <w:r w:rsidR="001645A7" w:rsidRPr="00940F9E">
        <w:rPr>
          <w:rFonts w:ascii="Times New Roman" w:hAnsi="Times New Roman" w:cs="Times New Roman"/>
          <w:sz w:val="28"/>
          <w:szCs w:val="28"/>
        </w:rPr>
        <w:t>омиссии оформляется протоколом произвольной формы, имеет рекомендательный характер и предоставляется работодателю (руководителю</w:t>
      </w:r>
      <w:r w:rsidR="003A547E">
        <w:rPr>
          <w:rFonts w:ascii="Times New Roman" w:hAnsi="Times New Roman" w:cs="Times New Roman"/>
          <w:sz w:val="28"/>
          <w:szCs w:val="28"/>
        </w:rPr>
        <w:t xml:space="preserve"> учреждения образования), другим</w:t>
      </w:r>
      <w:r w:rsidR="001645A7" w:rsidRPr="00940F9E">
        <w:rPr>
          <w:rFonts w:ascii="Times New Roman" w:hAnsi="Times New Roman" w:cs="Times New Roman"/>
          <w:sz w:val="28"/>
          <w:szCs w:val="28"/>
        </w:rPr>
        <w:t xml:space="preserve"> заинтересованным лицам для его в</w:t>
      </w:r>
      <w:r w:rsidR="003A547E">
        <w:rPr>
          <w:rFonts w:ascii="Times New Roman" w:hAnsi="Times New Roman" w:cs="Times New Roman"/>
          <w:sz w:val="28"/>
          <w:szCs w:val="28"/>
        </w:rPr>
        <w:t>недрения. Работодатель в течение</w:t>
      </w:r>
      <w:r w:rsidR="001645A7" w:rsidRPr="00940F9E">
        <w:rPr>
          <w:rFonts w:ascii="Times New Roman" w:hAnsi="Times New Roman" w:cs="Times New Roman"/>
          <w:sz w:val="28"/>
          <w:szCs w:val="28"/>
        </w:rPr>
        <w:t xml:space="preserve"> семи календарных дней со дня получения р</w:t>
      </w:r>
      <w:r w:rsidR="00940F9E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940F9E">
        <w:rPr>
          <w:rFonts w:ascii="Times New Roman" w:hAnsi="Times New Roman" w:cs="Times New Roman"/>
          <w:sz w:val="28"/>
          <w:szCs w:val="28"/>
        </w:rPr>
        <w:lastRenderedPageBreak/>
        <w:t>направляет председателю к</w:t>
      </w:r>
      <w:r w:rsidR="001645A7" w:rsidRPr="00940F9E">
        <w:rPr>
          <w:rFonts w:ascii="Times New Roman" w:hAnsi="Times New Roman" w:cs="Times New Roman"/>
          <w:sz w:val="28"/>
          <w:szCs w:val="28"/>
        </w:rPr>
        <w:t>омиссии аргументированный ответ по предложенн</w:t>
      </w:r>
      <w:r w:rsidR="00940F9E">
        <w:rPr>
          <w:rFonts w:ascii="Times New Roman" w:hAnsi="Times New Roman" w:cs="Times New Roman"/>
          <w:sz w:val="28"/>
          <w:szCs w:val="28"/>
        </w:rPr>
        <w:t>ым в решении мероприятиям.</w:t>
      </w:r>
      <w:r w:rsidR="00940F9E">
        <w:rPr>
          <w:rFonts w:ascii="Times New Roman" w:hAnsi="Times New Roman" w:cs="Times New Roman"/>
          <w:sz w:val="28"/>
          <w:szCs w:val="28"/>
        </w:rPr>
        <w:tab/>
      </w:r>
      <w:r w:rsidR="00940F9E">
        <w:rPr>
          <w:rFonts w:ascii="Times New Roman" w:hAnsi="Times New Roman" w:cs="Times New Roman"/>
          <w:sz w:val="28"/>
          <w:szCs w:val="28"/>
        </w:rPr>
        <w:tab/>
      </w:r>
      <w:r w:rsidR="00940F9E">
        <w:rPr>
          <w:rFonts w:ascii="Times New Roman" w:hAnsi="Times New Roman" w:cs="Times New Roman"/>
          <w:sz w:val="28"/>
          <w:szCs w:val="28"/>
        </w:rPr>
        <w:tab/>
      </w:r>
      <w:r w:rsidR="00940F9E">
        <w:rPr>
          <w:rFonts w:ascii="Times New Roman" w:hAnsi="Times New Roman" w:cs="Times New Roman"/>
          <w:sz w:val="28"/>
          <w:szCs w:val="28"/>
        </w:rPr>
        <w:tab/>
      </w:r>
      <w:r w:rsidR="00940F9E">
        <w:rPr>
          <w:rFonts w:ascii="Times New Roman" w:hAnsi="Times New Roman" w:cs="Times New Roman"/>
          <w:sz w:val="28"/>
          <w:szCs w:val="28"/>
        </w:rPr>
        <w:tab/>
      </w:r>
    </w:p>
    <w:p w:rsidR="001645A7" w:rsidRPr="00940F9E" w:rsidRDefault="001645A7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Наиболее в</w:t>
      </w:r>
      <w:r w:rsidR="00940F9E">
        <w:rPr>
          <w:rFonts w:ascii="Times New Roman" w:hAnsi="Times New Roman" w:cs="Times New Roman"/>
          <w:sz w:val="28"/>
          <w:szCs w:val="28"/>
        </w:rPr>
        <w:t>ажные и принципиальные вопросы к</w:t>
      </w:r>
      <w:r w:rsidRPr="00940F9E">
        <w:rPr>
          <w:rFonts w:ascii="Times New Roman" w:hAnsi="Times New Roman" w:cs="Times New Roman"/>
          <w:sz w:val="28"/>
          <w:szCs w:val="28"/>
        </w:rPr>
        <w:t>омис</w:t>
      </w:r>
      <w:r w:rsidR="00940F9E">
        <w:rPr>
          <w:rFonts w:ascii="Times New Roman" w:hAnsi="Times New Roman" w:cs="Times New Roman"/>
          <w:sz w:val="28"/>
          <w:szCs w:val="28"/>
        </w:rPr>
        <w:t>сия выносит на рассмотрение пре</w:t>
      </w:r>
      <w:r w:rsidR="00312026">
        <w:rPr>
          <w:rFonts w:ascii="Times New Roman" w:hAnsi="Times New Roman" w:cs="Times New Roman"/>
          <w:sz w:val="28"/>
          <w:szCs w:val="28"/>
        </w:rPr>
        <w:t xml:space="preserve">зидиума, </w:t>
      </w:r>
      <w:r w:rsidR="00312026">
        <w:rPr>
          <w:rFonts w:ascii="Times New Roman" w:hAnsi="Times New Roman" w:cs="Times New Roman"/>
          <w:sz w:val="28"/>
          <w:szCs w:val="28"/>
        </w:rPr>
        <w:tab/>
        <w:t xml:space="preserve">Совета районной </w:t>
      </w:r>
      <w:r w:rsidR="00A668CD">
        <w:rPr>
          <w:rFonts w:ascii="Times New Roman" w:hAnsi="Times New Roman" w:cs="Times New Roman"/>
          <w:sz w:val="28"/>
          <w:szCs w:val="28"/>
        </w:rPr>
        <w:t>организации</w:t>
      </w:r>
      <w:r w:rsidRPr="00940F9E">
        <w:rPr>
          <w:rFonts w:ascii="Times New Roman" w:hAnsi="Times New Roman" w:cs="Times New Roman"/>
          <w:sz w:val="28"/>
          <w:szCs w:val="28"/>
        </w:rPr>
        <w:t xml:space="preserve"> для принятия решения по существу проблемы на уровне соответс</w:t>
      </w:r>
      <w:r w:rsidR="00940F9E">
        <w:rPr>
          <w:rFonts w:ascii="Times New Roman" w:hAnsi="Times New Roman" w:cs="Times New Roman"/>
          <w:sz w:val="28"/>
          <w:szCs w:val="28"/>
        </w:rPr>
        <w:t>т</w:t>
      </w:r>
      <w:r w:rsidRPr="00940F9E">
        <w:rPr>
          <w:rFonts w:ascii="Times New Roman" w:hAnsi="Times New Roman" w:cs="Times New Roman"/>
          <w:sz w:val="28"/>
          <w:szCs w:val="28"/>
        </w:rPr>
        <w:t>вующего органа.</w:t>
      </w:r>
    </w:p>
    <w:p w:rsidR="001645A7" w:rsidRPr="00940F9E" w:rsidRDefault="00917FEC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к</w:t>
      </w:r>
      <w:r w:rsidR="001645A7" w:rsidRPr="00940F9E">
        <w:rPr>
          <w:rFonts w:ascii="Times New Roman" w:hAnsi="Times New Roman" w:cs="Times New Roman"/>
          <w:sz w:val="28"/>
          <w:szCs w:val="28"/>
        </w:rPr>
        <w:t>омисс</w:t>
      </w:r>
      <w:r>
        <w:rPr>
          <w:rFonts w:ascii="Times New Roman" w:hAnsi="Times New Roman" w:cs="Times New Roman"/>
          <w:sz w:val="28"/>
          <w:szCs w:val="28"/>
        </w:rPr>
        <w:t>ии возлагается на председателя к</w:t>
      </w:r>
      <w:r w:rsidR="001645A7" w:rsidRPr="00940F9E">
        <w:rPr>
          <w:rFonts w:ascii="Times New Roman" w:hAnsi="Times New Roman" w:cs="Times New Roman"/>
          <w:sz w:val="28"/>
          <w:szCs w:val="28"/>
        </w:rPr>
        <w:t>омиссии, который созывает и ведет заседания, организует работу по выполнению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645A7" w:rsidRPr="00940F9E">
        <w:rPr>
          <w:rFonts w:ascii="Times New Roman" w:hAnsi="Times New Roman" w:cs="Times New Roman"/>
          <w:sz w:val="28"/>
          <w:szCs w:val="28"/>
        </w:rPr>
        <w:t>заседании постановлений. О дне, времени и месте проведения, повестке дня п</w:t>
      </w:r>
      <w:r>
        <w:rPr>
          <w:rFonts w:ascii="Times New Roman" w:hAnsi="Times New Roman" w:cs="Times New Roman"/>
          <w:sz w:val="28"/>
          <w:szCs w:val="28"/>
        </w:rPr>
        <w:t>редседатель информирует членов к</w:t>
      </w:r>
      <w:r w:rsidR="001645A7" w:rsidRPr="00940F9E">
        <w:rPr>
          <w:rFonts w:ascii="Times New Roman" w:hAnsi="Times New Roman" w:cs="Times New Roman"/>
          <w:sz w:val="28"/>
          <w:szCs w:val="28"/>
        </w:rPr>
        <w:t>омиссии не позднее</w:t>
      </w:r>
      <w:r w:rsidR="00940F9E">
        <w:rPr>
          <w:rFonts w:ascii="Times New Roman" w:hAnsi="Times New Roman" w:cs="Times New Roman"/>
          <w:sz w:val="28"/>
          <w:szCs w:val="28"/>
        </w:rPr>
        <w:t>,</w:t>
      </w:r>
      <w:r w:rsidR="001645A7" w:rsidRPr="00940F9E">
        <w:rPr>
          <w:rFonts w:ascii="Times New Roman" w:hAnsi="Times New Roman" w:cs="Times New Roman"/>
          <w:sz w:val="28"/>
          <w:szCs w:val="28"/>
        </w:rPr>
        <w:t xml:space="preserve"> чем</w:t>
      </w:r>
      <w:r w:rsidR="00940F9E">
        <w:rPr>
          <w:rFonts w:ascii="Times New Roman" w:hAnsi="Times New Roman" w:cs="Times New Roman"/>
          <w:sz w:val="28"/>
          <w:szCs w:val="28"/>
        </w:rPr>
        <w:t xml:space="preserve"> за три дня до назначенного сро</w:t>
      </w:r>
      <w:r w:rsidR="001645A7" w:rsidRPr="00940F9E">
        <w:rPr>
          <w:rFonts w:ascii="Times New Roman" w:hAnsi="Times New Roman" w:cs="Times New Roman"/>
          <w:sz w:val="28"/>
          <w:szCs w:val="28"/>
        </w:rPr>
        <w:t>ка.</w:t>
      </w:r>
    </w:p>
    <w:p w:rsidR="001645A7" w:rsidRPr="00940F9E" w:rsidRDefault="00917FEC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 члены к</w:t>
      </w:r>
      <w:r w:rsidR="001645A7" w:rsidRPr="00940F9E">
        <w:rPr>
          <w:rFonts w:ascii="Times New Roman" w:hAnsi="Times New Roman" w:cs="Times New Roman"/>
          <w:sz w:val="28"/>
          <w:szCs w:val="28"/>
        </w:rPr>
        <w:t>омиссии взаимодействую</w:t>
      </w:r>
      <w:r w:rsidR="006C69F8">
        <w:rPr>
          <w:rFonts w:ascii="Times New Roman" w:hAnsi="Times New Roman" w:cs="Times New Roman"/>
          <w:sz w:val="28"/>
          <w:szCs w:val="28"/>
        </w:rPr>
        <w:t>т</w:t>
      </w:r>
      <w:r w:rsidR="001645A7" w:rsidRPr="00940F9E">
        <w:rPr>
          <w:rFonts w:ascii="Times New Roman" w:hAnsi="Times New Roman" w:cs="Times New Roman"/>
          <w:sz w:val="28"/>
          <w:szCs w:val="28"/>
        </w:rPr>
        <w:t xml:space="preserve"> с другими представителями Профсоюза учреждений образования</w:t>
      </w:r>
      <w:r w:rsidR="006C69F8">
        <w:rPr>
          <w:rFonts w:ascii="Times New Roman" w:hAnsi="Times New Roman" w:cs="Times New Roman"/>
          <w:sz w:val="28"/>
          <w:szCs w:val="28"/>
        </w:rPr>
        <w:t xml:space="preserve"> и науки</w:t>
      </w:r>
      <w:r w:rsidR="001645A7" w:rsidRPr="00940F9E">
        <w:rPr>
          <w:rFonts w:ascii="Times New Roman" w:hAnsi="Times New Roman" w:cs="Times New Roman"/>
          <w:sz w:val="28"/>
          <w:szCs w:val="28"/>
        </w:rPr>
        <w:t>, общественными инспекторами по охране труда, соответс</w:t>
      </w:r>
      <w:r w:rsidR="00940F9E">
        <w:rPr>
          <w:rFonts w:ascii="Times New Roman" w:hAnsi="Times New Roman" w:cs="Times New Roman"/>
          <w:sz w:val="28"/>
          <w:szCs w:val="28"/>
        </w:rPr>
        <w:t>т</w:t>
      </w:r>
      <w:r w:rsidR="00A668CD">
        <w:rPr>
          <w:rFonts w:ascii="Times New Roman" w:hAnsi="Times New Roman" w:cs="Times New Roman"/>
          <w:sz w:val="28"/>
          <w:szCs w:val="28"/>
        </w:rPr>
        <w:t xml:space="preserve">вующей службой </w:t>
      </w:r>
      <w:r w:rsidR="001645A7" w:rsidRPr="00940F9E">
        <w:rPr>
          <w:rFonts w:ascii="Times New Roman" w:hAnsi="Times New Roman" w:cs="Times New Roman"/>
          <w:sz w:val="28"/>
          <w:szCs w:val="28"/>
        </w:rPr>
        <w:t xml:space="preserve"> и должност</w:t>
      </w:r>
      <w:r w:rsidR="00A668CD">
        <w:rPr>
          <w:rFonts w:ascii="Times New Roman" w:hAnsi="Times New Roman" w:cs="Times New Roman"/>
          <w:sz w:val="28"/>
          <w:szCs w:val="28"/>
        </w:rPr>
        <w:t>ными лицами отдела образования администрации города Тореза</w:t>
      </w:r>
      <w:r w:rsidR="001645A7" w:rsidRPr="00940F9E">
        <w:rPr>
          <w:rFonts w:ascii="Times New Roman" w:hAnsi="Times New Roman" w:cs="Times New Roman"/>
          <w:sz w:val="28"/>
          <w:szCs w:val="28"/>
        </w:rPr>
        <w:t>, а также с главным инструктором по охране труда Республиканского комитета, техническими инспекторами и другими специалистами высших профсоюзных органов.</w:t>
      </w:r>
    </w:p>
    <w:p w:rsidR="001645A7" w:rsidRPr="00940F9E" w:rsidRDefault="001645A7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gramStart"/>
      <w:r w:rsidR="006C69F8">
        <w:rPr>
          <w:rFonts w:ascii="Times New Roman" w:hAnsi="Times New Roman" w:cs="Times New Roman"/>
          <w:sz w:val="28"/>
          <w:szCs w:val="28"/>
        </w:rPr>
        <w:t>отчитывается</w:t>
      </w:r>
      <w:r w:rsidRPr="00940F9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40F9E">
        <w:rPr>
          <w:rFonts w:ascii="Times New Roman" w:hAnsi="Times New Roman" w:cs="Times New Roman"/>
          <w:sz w:val="28"/>
          <w:szCs w:val="28"/>
        </w:rPr>
        <w:t xml:space="preserve"> своей работе за полугодие, год (или чаще – при необходим</w:t>
      </w:r>
      <w:r w:rsidR="00312026">
        <w:rPr>
          <w:rFonts w:ascii="Times New Roman" w:hAnsi="Times New Roman" w:cs="Times New Roman"/>
          <w:sz w:val="28"/>
          <w:szCs w:val="28"/>
        </w:rPr>
        <w:t xml:space="preserve">ости) на заседании президиума, Совета районной </w:t>
      </w:r>
      <w:r w:rsidR="00A668C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40F9E">
        <w:rPr>
          <w:rFonts w:ascii="Times New Roman" w:hAnsi="Times New Roman" w:cs="Times New Roman"/>
          <w:sz w:val="28"/>
          <w:szCs w:val="28"/>
        </w:rPr>
        <w:t>.</w:t>
      </w:r>
    </w:p>
    <w:p w:rsidR="001645A7" w:rsidRPr="00940F9E" w:rsidRDefault="00917FEC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</w:t>
      </w:r>
      <w:r w:rsidR="001645A7" w:rsidRPr="00940F9E">
        <w:rPr>
          <w:rFonts w:ascii="Times New Roman" w:hAnsi="Times New Roman" w:cs="Times New Roman"/>
          <w:sz w:val="28"/>
          <w:szCs w:val="28"/>
        </w:rPr>
        <w:t>омиссии выполняют свои обязанности на общественных началах.</w:t>
      </w:r>
    </w:p>
    <w:p w:rsidR="003E66F6" w:rsidRPr="00940F9E" w:rsidRDefault="001645A7" w:rsidP="001273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F9E">
        <w:rPr>
          <w:rFonts w:ascii="Times New Roman" w:hAnsi="Times New Roman" w:cs="Times New Roman"/>
          <w:sz w:val="28"/>
          <w:szCs w:val="28"/>
        </w:rPr>
        <w:t>Пре</w:t>
      </w:r>
      <w:r w:rsidR="00312026">
        <w:rPr>
          <w:rFonts w:ascii="Times New Roman" w:hAnsi="Times New Roman" w:cs="Times New Roman"/>
          <w:sz w:val="28"/>
          <w:szCs w:val="28"/>
        </w:rPr>
        <w:t>зидиу</w:t>
      </w:r>
      <w:r w:rsidR="00D51F05">
        <w:rPr>
          <w:rFonts w:ascii="Times New Roman" w:hAnsi="Times New Roman" w:cs="Times New Roman"/>
          <w:sz w:val="28"/>
          <w:szCs w:val="28"/>
        </w:rPr>
        <w:t xml:space="preserve">м </w:t>
      </w:r>
      <w:r w:rsidR="00312026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A668CD">
        <w:rPr>
          <w:rFonts w:ascii="Times New Roman" w:hAnsi="Times New Roman" w:cs="Times New Roman"/>
          <w:sz w:val="28"/>
          <w:szCs w:val="28"/>
        </w:rPr>
        <w:t>организации</w:t>
      </w:r>
      <w:r w:rsidR="003E66F6" w:rsidRPr="00940F9E">
        <w:rPr>
          <w:rFonts w:ascii="Times New Roman" w:hAnsi="Times New Roman" w:cs="Times New Roman"/>
          <w:sz w:val="28"/>
          <w:szCs w:val="28"/>
        </w:rPr>
        <w:t xml:space="preserve"> вместе с работодате</w:t>
      </w:r>
      <w:r w:rsidR="00312026">
        <w:rPr>
          <w:rFonts w:ascii="Times New Roman" w:hAnsi="Times New Roman" w:cs="Times New Roman"/>
          <w:sz w:val="28"/>
          <w:szCs w:val="28"/>
        </w:rPr>
        <w:t>лем организуют обучение членов к</w:t>
      </w:r>
      <w:r w:rsidR="003E66F6" w:rsidRPr="00940F9E">
        <w:rPr>
          <w:rFonts w:ascii="Times New Roman" w:hAnsi="Times New Roman" w:cs="Times New Roman"/>
          <w:sz w:val="28"/>
          <w:szCs w:val="28"/>
        </w:rPr>
        <w:t>омиссии, обеспечение их необходимым</w:t>
      </w:r>
      <w:r w:rsidR="00CC5A84">
        <w:rPr>
          <w:rFonts w:ascii="Times New Roman" w:hAnsi="Times New Roman" w:cs="Times New Roman"/>
          <w:sz w:val="28"/>
          <w:szCs w:val="28"/>
        </w:rPr>
        <w:t>и</w:t>
      </w:r>
      <w:r w:rsidR="003E66F6" w:rsidRPr="00940F9E">
        <w:rPr>
          <w:rFonts w:ascii="Times New Roman" w:hAnsi="Times New Roman" w:cs="Times New Roman"/>
          <w:sz w:val="28"/>
          <w:szCs w:val="28"/>
        </w:rPr>
        <w:t xml:space="preserve"> принадлежностями и нормативными документами по охране труда, а также обеспечивают сохранение им среднего заработка в течение периода обучения и выполнения общественных обязанностей, определенных коллективными договорами и Отраслевым Соглашением между Министерством обра</w:t>
      </w:r>
      <w:r w:rsidR="002C43F9">
        <w:rPr>
          <w:rFonts w:ascii="Times New Roman" w:hAnsi="Times New Roman" w:cs="Times New Roman"/>
          <w:sz w:val="28"/>
          <w:szCs w:val="28"/>
        </w:rPr>
        <w:t>зования и науки ДНР и Профсоюзом</w:t>
      </w:r>
      <w:r w:rsidR="003E66F6" w:rsidRPr="00940F9E">
        <w:rPr>
          <w:rFonts w:ascii="Times New Roman" w:hAnsi="Times New Roman" w:cs="Times New Roman"/>
          <w:sz w:val="28"/>
          <w:szCs w:val="28"/>
        </w:rPr>
        <w:t xml:space="preserve"> образования и науки ДНР</w:t>
      </w:r>
      <w:r w:rsidR="00D04E5F" w:rsidRPr="00940F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4E5F" w:rsidRPr="00940F9E" w:rsidRDefault="00D04E5F" w:rsidP="0012739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4E5F" w:rsidRDefault="00917FEC" w:rsidP="00917FEC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04E5F" w:rsidRPr="00940F9E">
        <w:rPr>
          <w:rFonts w:ascii="Times New Roman" w:hAnsi="Times New Roman" w:cs="Times New Roman"/>
          <w:b/>
          <w:sz w:val="28"/>
          <w:szCs w:val="28"/>
        </w:rPr>
        <w:t>Содержание работы комиссии</w:t>
      </w:r>
    </w:p>
    <w:p w:rsidR="00940F9E" w:rsidRPr="00940F9E" w:rsidRDefault="00940F9E" w:rsidP="0012739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04E5F" w:rsidRPr="00940F9E" w:rsidRDefault="00D8078D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D04E5F" w:rsidRPr="00940F9E">
        <w:rPr>
          <w:rFonts w:ascii="Times New Roman" w:hAnsi="Times New Roman" w:cs="Times New Roman"/>
          <w:sz w:val="28"/>
          <w:szCs w:val="28"/>
        </w:rPr>
        <w:t xml:space="preserve">Комиссия способствует </w:t>
      </w:r>
      <w:r w:rsidR="006F1959">
        <w:rPr>
          <w:rFonts w:ascii="Times New Roman" w:hAnsi="Times New Roman" w:cs="Times New Roman"/>
          <w:sz w:val="28"/>
          <w:szCs w:val="28"/>
        </w:rPr>
        <w:t>профсоюзным комитета</w:t>
      </w:r>
      <w:r w:rsidR="00D04E5F" w:rsidRPr="00940F9E">
        <w:rPr>
          <w:rFonts w:ascii="Times New Roman" w:hAnsi="Times New Roman" w:cs="Times New Roman"/>
          <w:sz w:val="28"/>
          <w:szCs w:val="28"/>
        </w:rPr>
        <w:t>м первичных профсоюзных организаций в выполнении полномочий, предусмотренных для профсоюзов Законами ДНР «Об охране труда», «О профессиональных союзах», другими нормативно-правовыми актами и Уставом Профсоюза.</w:t>
      </w:r>
    </w:p>
    <w:p w:rsidR="00D04E5F" w:rsidRPr="00940F9E" w:rsidRDefault="00D8078D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ab/>
      </w:r>
      <w:r w:rsidR="00D04E5F" w:rsidRPr="00940F9E">
        <w:rPr>
          <w:rFonts w:ascii="Times New Roman" w:hAnsi="Times New Roman" w:cs="Times New Roman"/>
          <w:sz w:val="28"/>
          <w:szCs w:val="28"/>
        </w:rPr>
        <w:t xml:space="preserve">Комиссия осуществляет </w:t>
      </w:r>
      <w:proofErr w:type="gramStart"/>
      <w:r w:rsidR="00D04E5F" w:rsidRPr="00940F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4E5F" w:rsidRPr="00940F9E">
        <w:rPr>
          <w:rFonts w:ascii="Times New Roman" w:hAnsi="Times New Roman" w:cs="Times New Roman"/>
          <w:sz w:val="28"/>
          <w:szCs w:val="28"/>
        </w:rPr>
        <w:t xml:space="preserve"> соблюдением собственниками учреждений и заведений о</w:t>
      </w:r>
      <w:r w:rsidR="00940F9E">
        <w:rPr>
          <w:rFonts w:ascii="Times New Roman" w:hAnsi="Times New Roman" w:cs="Times New Roman"/>
          <w:sz w:val="28"/>
          <w:szCs w:val="28"/>
        </w:rPr>
        <w:t>бразования и науки ДНР или упол</w:t>
      </w:r>
      <w:r w:rsidR="00D04E5F" w:rsidRPr="00940F9E">
        <w:rPr>
          <w:rFonts w:ascii="Times New Roman" w:hAnsi="Times New Roman" w:cs="Times New Roman"/>
          <w:sz w:val="28"/>
          <w:szCs w:val="28"/>
        </w:rPr>
        <w:t>номоченными ими органами законодательства и нормативных актов по охране труда.</w:t>
      </w:r>
    </w:p>
    <w:p w:rsidR="00D04E5F" w:rsidRPr="00940F9E" w:rsidRDefault="009E5C7B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К</w:t>
      </w:r>
      <w:r w:rsidR="00D04E5F" w:rsidRPr="00940F9E">
        <w:rPr>
          <w:rFonts w:ascii="Times New Roman" w:hAnsi="Times New Roman" w:cs="Times New Roman"/>
          <w:sz w:val="28"/>
          <w:szCs w:val="28"/>
        </w:rPr>
        <w:t>омиссия:</w:t>
      </w:r>
    </w:p>
    <w:p w:rsidR="00D04E5F" w:rsidRPr="00940F9E" w:rsidRDefault="00D8078D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668CD">
        <w:rPr>
          <w:rFonts w:ascii="Times New Roman" w:hAnsi="Times New Roman" w:cs="Times New Roman"/>
          <w:sz w:val="28"/>
          <w:szCs w:val="28"/>
        </w:rPr>
        <w:t>Проверяет в</w:t>
      </w:r>
      <w:r w:rsidR="00D04E5F" w:rsidRPr="00940F9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82628">
        <w:rPr>
          <w:rFonts w:ascii="Times New Roman" w:hAnsi="Times New Roman" w:cs="Times New Roman"/>
          <w:sz w:val="28"/>
          <w:szCs w:val="28"/>
        </w:rPr>
        <w:t>ях образования и науки состояние</w:t>
      </w:r>
      <w:r w:rsidR="00D04E5F" w:rsidRPr="00940F9E">
        <w:rPr>
          <w:rFonts w:ascii="Times New Roman" w:hAnsi="Times New Roman" w:cs="Times New Roman"/>
          <w:sz w:val="28"/>
          <w:szCs w:val="28"/>
        </w:rPr>
        <w:t xml:space="preserve"> условий и безопасности труда, обеспечение работников санитарно-бытовыми помещениями, средствами индивидуальный и колле</w:t>
      </w:r>
      <w:r w:rsidR="00940F9E">
        <w:rPr>
          <w:rFonts w:ascii="Times New Roman" w:hAnsi="Times New Roman" w:cs="Times New Roman"/>
          <w:sz w:val="28"/>
          <w:szCs w:val="28"/>
        </w:rPr>
        <w:t>ктивно</w:t>
      </w:r>
      <w:r w:rsidR="00D04E5F" w:rsidRPr="00940F9E">
        <w:rPr>
          <w:rFonts w:ascii="Times New Roman" w:hAnsi="Times New Roman" w:cs="Times New Roman"/>
          <w:sz w:val="28"/>
          <w:szCs w:val="28"/>
        </w:rPr>
        <w:t>й защиты, моющими и обеззараживающими средствами, лечебно-профилактическими питаем, молоком; контролирует проведение обязательных медицинских осмотров работников определен</w:t>
      </w:r>
      <w:r w:rsidR="00940F9E">
        <w:rPr>
          <w:rFonts w:ascii="Times New Roman" w:hAnsi="Times New Roman" w:cs="Times New Roman"/>
          <w:sz w:val="28"/>
          <w:szCs w:val="28"/>
        </w:rPr>
        <w:t>н</w:t>
      </w:r>
      <w:r w:rsidR="00D04E5F" w:rsidRPr="00940F9E">
        <w:rPr>
          <w:rFonts w:ascii="Times New Roman" w:hAnsi="Times New Roman" w:cs="Times New Roman"/>
          <w:sz w:val="28"/>
          <w:szCs w:val="28"/>
        </w:rPr>
        <w:t>ых категорий и</w:t>
      </w:r>
      <w:r w:rsidR="00940F9E">
        <w:rPr>
          <w:rFonts w:ascii="Times New Roman" w:hAnsi="Times New Roman" w:cs="Times New Roman"/>
          <w:sz w:val="28"/>
          <w:szCs w:val="28"/>
        </w:rPr>
        <w:t xml:space="preserve"> выполнение рекомендаций заключите</w:t>
      </w:r>
      <w:r w:rsidR="00D04E5F" w:rsidRPr="00940F9E">
        <w:rPr>
          <w:rFonts w:ascii="Times New Roman" w:hAnsi="Times New Roman" w:cs="Times New Roman"/>
          <w:sz w:val="28"/>
          <w:szCs w:val="28"/>
        </w:rPr>
        <w:t>льных актов медицинских осмотров, добивается от работодателя устранения недостатков в работе по данным вопросам.</w:t>
      </w:r>
      <w:proofErr w:type="gramEnd"/>
    </w:p>
    <w:p w:rsidR="00D04E5F" w:rsidRPr="00940F9E" w:rsidRDefault="00D8078D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2.2.2.</w:t>
      </w:r>
      <w:r>
        <w:rPr>
          <w:rFonts w:ascii="Times New Roman" w:hAnsi="Times New Roman" w:cs="Times New Roman"/>
          <w:sz w:val="28"/>
          <w:szCs w:val="28"/>
        </w:rPr>
        <w:tab/>
      </w:r>
      <w:r w:rsidR="00D04E5F" w:rsidRPr="00940F9E">
        <w:rPr>
          <w:rFonts w:ascii="Times New Roman" w:hAnsi="Times New Roman" w:cs="Times New Roman"/>
          <w:sz w:val="28"/>
          <w:szCs w:val="28"/>
        </w:rPr>
        <w:t xml:space="preserve">Принимает участие в формировании раздела «Охрана труда» отраслевого Соглашения между Министерством образования и науки и Профсоюзом образования </w:t>
      </w:r>
      <w:r w:rsidR="00BE5C0B" w:rsidRPr="00940F9E">
        <w:rPr>
          <w:rFonts w:ascii="Times New Roman" w:hAnsi="Times New Roman" w:cs="Times New Roman"/>
          <w:sz w:val="28"/>
          <w:szCs w:val="28"/>
        </w:rPr>
        <w:t>и науки ДНР, проводит проверки</w:t>
      </w:r>
      <w:r w:rsidR="00917FEC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BE5C0B" w:rsidRPr="00940F9E">
        <w:rPr>
          <w:rFonts w:ascii="Times New Roman" w:hAnsi="Times New Roman" w:cs="Times New Roman"/>
          <w:sz w:val="28"/>
          <w:szCs w:val="28"/>
        </w:rPr>
        <w:t xml:space="preserve"> утвержденных мероприятий.</w:t>
      </w:r>
    </w:p>
    <w:p w:rsidR="00BE5C0B" w:rsidRPr="00940F9E" w:rsidRDefault="00BE5C0B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2.2.3.</w:t>
      </w:r>
      <w:r w:rsidR="00D8078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0F9E">
        <w:rPr>
          <w:rFonts w:ascii="Times New Roman" w:hAnsi="Times New Roman" w:cs="Times New Roman"/>
          <w:sz w:val="28"/>
          <w:szCs w:val="28"/>
        </w:rPr>
        <w:t>Анализирует причины производственного травматизма и профессиональной заболеваемости, качество составления актов по уст</w:t>
      </w:r>
      <w:r w:rsidR="00940F9E">
        <w:rPr>
          <w:rFonts w:ascii="Times New Roman" w:hAnsi="Times New Roman" w:cs="Times New Roman"/>
          <w:sz w:val="28"/>
          <w:szCs w:val="28"/>
        </w:rPr>
        <w:t>а</w:t>
      </w:r>
      <w:r w:rsidRPr="00940F9E">
        <w:rPr>
          <w:rFonts w:ascii="Times New Roman" w:hAnsi="Times New Roman" w:cs="Times New Roman"/>
          <w:sz w:val="28"/>
          <w:szCs w:val="28"/>
        </w:rPr>
        <w:t>новленным формам (Н-1, Н-5, П-4), готовит предложения относительно требований к работодателю по применению эффективных профилактических мероприятий, а также по поводу безосновательного обвинения пострадавших, необоснованного отказа от составления акта по форме Н-1 или внесения в него необходимых изменений.</w:t>
      </w:r>
      <w:proofErr w:type="gramEnd"/>
    </w:p>
    <w:p w:rsidR="00BE5C0B" w:rsidRPr="00940F9E" w:rsidRDefault="00BE5C0B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2.2.4.</w:t>
      </w:r>
      <w:r w:rsidR="00D8078D">
        <w:rPr>
          <w:rFonts w:ascii="Times New Roman" w:hAnsi="Times New Roman" w:cs="Times New Roman"/>
          <w:sz w:val="28"/>
          <w:szCs w:val="28"/>
        </w:rPr>
        <w:tab/>
      </w:r>
      <w:r w:rsidRPr="00940F9E">
        <w:rPr>
          <w:rFonts w:ascii="Times New Roman" w:hAnsi="Times New Roman" w:cs="Times New Roman"/>
          <w:sz w:val="28"/>
          <w:szCs w:val="28"/>
        </w:rPr>
        <w:t>Контролирует устра</w:t>
      </w:r>
      <w:r w:rsidR="00940F9E">
        <w:rPr>
          <w:rFonts w:ascii="Times New Roman" w:hAnsi="Times New Roman" w:cs="Times New Roman"/>
          <w:sz w:val="28"/>
          <w:szCs w:val="28"/>
        </w:rPr>
        <w:t>н</w:t>
      </w:r>
      <w:r w:rsidRPr="00940F9E">
        <w:rPr>
          <w:rFonts w:ascii="Times New Roman" w:hAnsi="Times New Roman" w:cs="Times New Roman"/>
          <w:sz w:val="28"/>
          <w:szCs w:val="28"/>
        </w:rPr>
        <w:t>ение причин несчастных случаев</w:t>
      </w:r>
      <w:r w:rsidR="00917FEC">
        <w:rPr>
          <w:rFonts w:ascii="Times New Roman" w:hAnsi="Times New Roman" w:cs="Times New Roman"/>
          <w:sz w:val="28"/>
          <w:szCs w:val="28"/>
        </w:rPr>
        <w:t xml:space="preserve"> на производстве</w:t>
      </w:r>
      <w:r w:rsidRPr="00940F9E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заболеваний, определенных комиссиями по их расследованию, соблюдение работ</w:t>
      </w:r>
      <w:r w:rsidR="00940F9E">
        <w:rPr>
          <w:rFonts w:ascii="Times New Roman" w:hAnsi="Times New Roman" w:cs="Times New Roman"/>
          <w:sz w:val="28"/>
          <w:szCs w:val="28"/>
        </w:rPr>
        <w:t>о</w:t>
      </w:r>
      <w:r w:rsidRPr="00940F9E">
        <w:rPr>
          <w:rFonts w:ascii="Times New Roman" w:hAnsi="Times New Roman" w:cs="Times New Roman"/>
          <w:sz w:val="28"/>
          <w:szCs w:val="28"/>
        </w:rPr>
        <w:t>дателем установленного порядка регистра</w:t>
      </w:r>
      <w:r w:rsidR="00940F9E">
        <w:rPr>
          <w:rFonts w:ascii="Times New Roman" w:hAnsi="Times New Roman" w:cs="Times New Roman"/>
          <w:sz w:val="28"/>
          <w:szCs w:val="28"/>
        </w:rPr>
        <w:t>ц</w:t>
      </w:r>
      <w:r w:rsidRPr="00940F9E">
        <w:rPr>
          <w:rFonts w:ascii="Times New Roman" w:hAnsi="Times New Roman" w:cs="Times New Roman"/>
          <w:sz w:val="28"/>
          <w:szCs w:val="28"/>
        </w:rPr>
        <w:t>ии и пред</w:t>
      </w:r>
      <w:r w:rsidR="00F93DC0">
        <w:rPr>
          <w:rFonts w:ascii="Times New Roman" w:hAnsi="Times New Roman" w:cs="Times New Roman"/>
          <w:sz w:val="28"/>
          <w:szCs w:val="28"/>
        </w:rPr>
        <w:t>о</w:t>
      </w:r>
      <w:r w:rsidRPr="00940F9E">
        <w:rPr>
          <w:rFonts w:ascii="Times New Roman" w:hAnsi="Times New Roman" w:cs="Times New Roman"/>
          <w:sz w:val="28"/>
          <w:szCs w:val="28"/>
        </w:rPr>
        <w:t>ставления отчетности по указанным случаям.</w:t>
      </w:r>
    </w:p>
    <w:p w:rsidR="005D79FF" w:rsidRPr="00940F9E" w:rsidRDefault="00D8078D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ab/>
      </w:r>
      <w:r w:rsidR="00BE5C0B" w:rsidRPr="00940F9E">
        <w:rPr>
          <w:rFonts w:ascii="Times New Roman" w:hAnsi="Times New Roman" w:cs="Times New Roman"/>
          <w:sz w:val="28"/>
          <w:szCs w:val="28"/>
        </w:rPr>
        <w:t>Проверяет наличие и полноту инструкций по охране труда для всех профессий, своевре</w:t>
      </w:r>
      <w:r w:rsidR="00940F9E">
        <w:rPr>
          <w:rFonts w:ascii="Times New Roman" w:hAnsi="Times New Roman" w:cs="Times New Roman"/>
          <w:sz w:val="28"/>
          <w:szCs w:val="28"/>
        </w:rPr>
        <w:t>м</w:t>
      </w:r>
      <w:r w:rsidR="00BE5C0B" w:rsidRPr="00940F9E">
        <w:rPr>
          <w:rFonts w:ascii="Times New Roman" w:hAnsi="Times New Roman" w:cs="Times New Roman"/>
          <w:sz w:val="28"/>
          <w:szCs w:val="28"/>
        </w:rPr>
        <w:t>енную разработ</w:t>
      </w:r>
      <w:r w:rsidR="00940F9E">
        <w:rPr>
          <w:rFonts w:ascii="Times New Roman" w:hAnsi="Times New Roman" w:cs="Times New Roman"/>
          <w:sz w:val="28"/>
          <w:szCs w:val="28"/>
        </w:rPr>
        <w:t>ку</w:t>
      </w:r>
      <w:r w:rsidR="00BE5C0B" w:rsidRPr="00940F9E">
        <w:rPr>
          <w:rFonts w:ascii="Times New Roman" w:hAnsi="Times New Roman" w:cs="Times New Roman"/>
          <w:sz w:val="28"/>
          <w:szCs w:val="28"/>
        </w:rPr>
        <w:t xml:space="preserve"> и утверждение нормативных и других актов по охране труда, которые действуют на предприятии</w:t>
      </w:r>
      <w:r w:rsidR="00F93DC0">
        <w:rPr>
          <w:rFonts w:ascii="Times New Roman" w:hAnsi="Times New Roman" w:cs="Times New Roman"/>
          <w:sz w:val="28"/>
          <w:szCs w:val="28"/>
        </w:rPr>
        <w:t>, ведение</w:t>
      </w:r>
      <w:r w:rsidR="00BE5C0B" w:rsidRPr="00940F9E">
        <w:rPr>
          <w:rFonts w:ascii="Times New Roman" w:hAnsi="Times New Roman" w:cs="Times New Roman"/>
          <w:sz w:val="28"/>
          <w:szCs w:val="28"/>
        </w:rPr>
        <w:t xml:space="preserve"> журналов инстру</w:t>
      </w:r>
      <w:r w:rsidR="00CD0FE0" w:rsidRPr="00940F9E">
        <w:rPr>
          <w:rFonts w:ascii="Times New Roman" w:hAnsi="Times New Roman" w:cs="Times New Roman"/>
          <w:sz w:val="28"/>
          <w:szCs w:val="28"/>
        </w:rPr>
        <w:t>ктажа работников, журналов периодического технического осмотра машин, механизмов, оборудования повышенной опасности и другой документации согласно требованиям норм и правил.</w:t>
      </w:r>
    </w:p>
    <w:p w:rsidR="00CD0FE0" w:rsidRPr="00940F9E" w:rsidRDefault="00D8078D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ab/>
      </w:r>
      <w:r w:rsidR="00CD0FE0" w:rsidRPr="00940F9E">
        <w:rPr>
          <w:rFonts w:ascii="Times New Roman" w:hAnsi="Times New Roman" w:cs="Times New Roman"/>
          <w:sz w:val="28"/>
          <w:szCs w:val="28"/>
        </w:rPr>
        <w:t>Контролирует соблюдение работодателем законодательства о рабочем времени и времени отдыха, охране труда женщин, несовершеннолетних</w:t>
      </w:r>
      <w:r w:rsidR="00F93DC0">
        <w:rPr>
          <w:rFonts w:ascii="Times New Roman" w:hAnsi="Times New Roman" w:cs="Times New Roman"/>
          <w:sz w:val="28"/>
          <w:szCs w:val="28"/>
        </w:rPr>
        <w:t>,</w:t>
      </w:r>
      <w:r w:rsidR="00CD0FE0" w:rsidRPr="00940F9E">
        <w:rPr>
          <w:rFonts w:ascii="Times New Roman" w:hAnsi="Times New Roman" w:cs="Times New Roman"/>
          <w:sz w:val="28"/>
          <w:szCs w:val="28"/>
        </w:rPr>
        <w:t xml:space="preserve"> инвалидов, вносит предложения относительно устранения выявленных нарушений по данным вопросам.</w:t>
      </w:r>
    </w:p>
    <w:p w:rsidR="00A140B8" w:rsidRPr="00940F9E" w:rsidRDefault="00D8078D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ab/>
      </w:r>
      <w:r w:rsidR="00A140B8" w:rsidRPr="00940F9E">
        <w:rPr>
          <w:rFonts w:ascii="Times New Roman" w:hAnsi="Times New Roman" w:cs="Times New Roman"/>
          <w:sz w:val="28"/>
          <w:szCs w:val="28"/>
        </w:rPr>
        <w:t xml:space="preserve">Осуществляет общественный </w:t>
      </w:r>
      <w:proofErr w:type="gramStart"/>
      <w:r w:rsidR="00A140B8" w:rsidRPr="00940F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40B8" w:rsidRPr="00940F9E">
        <w:rPr>
          <w:rFonts w:ascii="Times New Roman" w:hAnsi="Times New Roman" w:cs="Times New Roman"/>
          <w:sz w:val="28"/>
          <w:szCs w:val="28"/>
        </w:rPr>
        <w:t xml:space="preserve"> своевременным проведением аттестации рабочих мест на соответствие нормативно-правовым актам по охране труда, изучает соблюдение требований законодательства относительно предоставления работникам льгот и ко</w:t>
      </w:r>
      <w:r w:rsidR="00B2357E" w:rsidRPr="00940F9E">
        <w:rPr>
          <w:rFonts w:ascii="Times New Roman" w:hAnsi="Times New Roman" w:cs="Times New Roman"/>
          <w:sz w:val="28"/>
          <w:szCs w:val="28"/>
        </w:rPr>
        <w:t>мпенсаций за работу с тяжелыми и/или вредными условиями труда, готов</w:t>
      </w:r>
      <w:r w:rsidR="00F93DC0">
        <w:rPr>
          <w:rFonts w:ascii="Times New Roman" w:hAnsi="Times New Roman" w:cs="Times New Roman"/>
          <w:sz w:val="28"/>
          <w:szCs w:val="28"/>
        </w:rPr>
        <w:t>ит</w:t>
      </w:r>
      <w:r w:rsidR="00B2357E" w:rsidRPr="00940F9E">
        <w:rPr>
          <w:rFonts w:ascii="Times New Roman" w:hAnsi="Times New Roman" w:cs="Times New Roman"/>
          <w:sz w:val="28"/>
          <w:szCs w:val="28"/>
        </w:rPr>
        <w:t xml:space="preserve"> предложения об установлении для отдельных лиц дополнительных льгот в соответствии с условиями коллективного договора.</w:t>
      </w:r>
    </w:p>
    <w:p w:rsidR="00B2357E" w:rsidRPr="00940F9E" w:rsidRDefault="00D8078D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>
        <w:rPr>
          <w:rFonts w:ascii="Times New Roman" w:hAnsi="Times New Roman" w:cs="Times New Roman"/>
          <w:sz w:val="28"/>
          <w:szCs w:val="28"/>
        </w:rPr>
        <w:tab/>
      </w:r>
      <w:r w:rsidR="00571D62">
        <w:rPr>
          <w:rFonts w:ascii="Times New Roman" w:hAnsi="Times New Roman" w:cs="Times New Roman"/>
          <w:sz w:val="28"/>
          <w:szCs w:val="28"/>
        </w:rPr>
        <w:t>Осуществляет контроль над</w:t>
      </w:r>
      <w:r w:rsidR="00B2357E" w:rsidRPr="00940F9E">
        <w:rPr>
          <w:rFonts w:ascii="Times New Roman" w:hAnsi="Times New Roman" w:cs="Times New Roman"/>
          <w:sz w:val="28"/>
          <w:szCs w:val="28"/>
        </w:rPr>
        <w:t xml:space="preserve"> рассмотрением</w:t>
      </w:r>
      <w:r w:rsidR="00BA53C7">
        <w:rPr>
          <w:rFonts w:ascii="Times New Roman" w:hAnsi="Times New Roman" w:cs="Times New Roman"/>
          <w:sz w:val="28"/>
          <w:szCs w:val="28"/>
        </w:rPr>
        <w:t xml:space="preserve"> и</w:t>
      </w:r>
      <w:r w:rsidR="00B2357E" w:rsidRPr="00940F9E">
        <w:rPr>
          <w:rFonts w:ascii="Times New Roman" w:hAnsi="Times New Roman" w:cs="Times New Roman"/>
          <w:sz w:val="28"/>
          <w:szCs w:val="28"/>
        </w:rPr>
        <w:t xml:space="preserve"> реализацией предложений и замечаний </w:t>
      </w:r>
      <w:r w:rsidR="00571D62">
        <w:rPr>
          <w:rFonts w:ascii="Times New Roman" w:hAnsi="Times New Roman" w:cs="Times New Roman"/>
          <w:sz w:val="28"/>
          <w:szCs w:val="28"/>
        </w:rPr>
        <w:t>членов совета городской организации</w:t>
      </w:r>
      <w:r w:rsidR="00B2357E" w:rsidRPr="00940F9E">
        <w:rPr>
          <w:rFonts w:ascii="Times New Roman" w:hAnsi="Times New Roman" w:cs="Times New Roman"/>
          <w:sz w:val="28"/>
          <w:szCs w:val="28"/>
        </w:rPr>
        <w:t>,</w:t>
      </w:r>
      <w:r w:rsidR="00BA53C7">
        <w:rPr>
          <w:rFonts w:ascii="Times New Roman" w:hAnsi="Times New Roman" w:cs="Times New Roman"/>
          <w:sz w:val="28"/>
          <w:szCs w:val="28"/>
        </w:rPr>
        <w:t xml:space="preserve"> высказанных на отчетно-выборной</w:t>
      </w:r>
      <w:r w:rsidR="00B2357E" w:rsidRPr="00940F9E">
        <w:rPr>
          <w:rFonts w:ascii="Times New Roman" w:hAnsi="Times New Roman" w:cs="Times New Roman"/>
          <w:sz w:val="28"/>
          <w:szCs w:val="28"/>
        </w:rPr>
        <w:t xml:space="preserve"> конференции Профсоюза работников о</w:t>
      </w:r>
      <w:r w:rsidR="00571D62">
        <w:rPr>
          <w:rFonts w:ascii="Times New Roman" w:hAnsi="Times New Roman" w:cs="Times New Roman"/>
          <w:sz w:val="28"/>
          <w:szCs w:val="28"/>
        </w:rPr>
        <w:t xml:space="preserve">бразования и науки ДНР, </w:t>
      </w:r>
      <w:r w:rsidR="00B2357E" w:rsidRPr="00940F9E">
        <w:rPr>
          <w:rFonts w:ascii="Times New Roman" w:hAnsi="Times New Roman" w:cs="Times New Roman"/>
          <w:sz w:val="28"/>
          <w:szCs w:val="28"/>
        </w:rPr>
        <w:t>заседаниях</w:t>
      </w:r>
      <w:r w:rsidR="00571D62">
        <w:rPr>
          <w:rFonts w:ascii="Times New Roman" w:hAnsi="Times New Roman" w:cs="Times New Roman"/>
          <w:sz w:val="28"/>
          <w:szCs w:val="28"/>
        </w:rPr>
        <w:t xml:space="preserve"> президиума, комиссии </w:t>
      </w:r>
      <w:r w:rsidR="00B2357E" w:rsidRPr="00940F9E">
        <w:rPr>
          <w:rFonts w:ascii="Times New Roman" w:hAnsi="Times New Roman" w:cs="Times New Roman"/>
          <w:sz w:val="28"/>
          <w:szCs w:val="28"/>
        </w:rPr>
        <w:t>по вопросам охраны труда.</w:t>
      </w:r>
    </w:p>
    <w:p w:rsidR="00B2357E" w:rsidRPr="00940F9E" w:rsidRDefault="00D8078D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</w:t>
      </w:r>
      <w:r>
        <w:rPr>
          <w:rFonts w:ascii="Times New Roman" w:hAnsi="Times New Roman" w:cs="Times New Roman"/>
          <w:sz w:val="28"/>
          <w:szCs w:val="28"/>
        </w:rPr>
        <w:tab/>
      </w:r>
      <w:r w:rsidR="00B2357E" w:rsidRPr="00940F9E">
        <w:rPr>
          <w:rFonts w:ascii="Times New Roman" w:hAnsi="Times New Roman" w:cs="Times New Roman"/>
          <w:sz w:val="28"/>
          <w:szCs w:val="28"/>
        </w:rPr>
        <w:t>Обеспечивает подготовку вопросов охраны т</w:t>
      </w:r>
      <w:r w:rsidR="00312026">
        <w:rPr>
          <w:rFonts w:ascii="Times New Roman" w:hAnsi="Times New Roman" w:cs="Times New Roman"/>
          <w:sz w:val="28"/>
          <w:szCs w:val="28"/>
        </w:rPr>
        <w:t xml:space="preserve">руда на заседания президиума, Советов районной </w:t>
      </w:r>
      <w:r w:rsidR="00571D62">
        <w:rPr>
          <w:rFonts w:ascii="Times New Roman" w:hAnsi="Times New Roman" w:cs="Times New Roman"/>
          <w:sz w:val="28"/>
          <w:szCs w:val="28"/>
        </w:rPr>
        <w:t>организации</w:t>
      </w:r>
      <w:r w:rsidR="00B2357E" w:rsidRPr="00940F9E">
        <w:rPr>
          <w:rFonts w:ascii="Times New Roman" w:hAnsi="Times New Roman" w:cs="Times New Roman"/>
          <w:sz w:val="28"/>
          <w:szCs w:val="28"/>
        </w:rPr>
        <w:t xml:space="preserve"> согласно плану своей работы и в соответствии с планом </w:t>
      </w:r>
      <w:r w:rsidR="00312026">
        <w:rPr>
          <w:rFonts w:ascii="Times New Roman" w:hAnsi="Times New Roman" w:cs="Times New Roman"/>
          <w:sz w:val="28"/>
          <w:szCs w:val="28"/>
        </w:rPr>
        <w:t>работы районной</w:t>
      </w:r>
      <w:r w:rsidR="00571D6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2357E" w:rsidRPr="00940F9E">
        <w:rPr>
          <w:rFonts w:ascii="Times New Roman" w:hAnsi="Times New Roman" w:cs="Times New Roman"/>
          <w:sz w:val="28"/>
          <w:szCs w:val="28"/>
        </w:rPr>
        <w:t>.</w:t>
      </w:r>
    </w:p>
    <w:p w:rsidR="00B2357E" w:rsidRPr="00940F9E" w:rsidRDefault="00D8078D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 </w:t>
      </w:r>
      <w:r w:rsidR="00B2357E" w:rsidRPr="00940F9E">
        <w:rPr>
          <w:rFonts w:ascii="Times New Roman" w:hAnsi="Times New Roman" w:cs="Times New Roman"/>
          <w:sz w:val="28"/>
          <w:szCs w:val="28"/>
        </w:rPr>
        <w:t xml:space="preserve">Дает консультации и оказывает помощь </w:t>
      </w:r>
      <w:r w:rsidR="00571D62">
        <w:rPr>
          <w:rFonts w:ascii="Times New Roman" w:hAnsi="Times New Roman" w:cs="Times New Roman"/>
          <w:sz w:val="28"/>
          <w:szCs w:val="28"/>
        </w:rPr>
        <w:t xml:space="preserve">первичным профсоюзным организациям </w:t>
      </w:r>
      <w:r w:rsidR="00B2357E" w:rsidRPr="00940F9E">
        <w:rPr>
          <w:rFonts w:ascii="Times New Roman" w:hAnsi="Times New Roman" w:cs="Times New Roman"/>
          <w:sz w:val="28"/>
          <w:szCs w:val="28"/>
        </w:rPr>
        <w:t>в организации работы по вопросам охраны труда.</w:t>
      </w:r>
    </w:p>
    <w:p w:rsidR="00B2357E" w:rsidRPr="00940F9E" w:rsidRDefault="00571D62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</w:t>
      </w:r>
      <w:r w:rsidR="00D8078D">
        <w:rPr>
          <w:rFonts w:ascii="Times New Roman" w:hAnsi="Times New Roman" w:cs="Times New Roman"/>
          <w:sz w:val="28"/>
          <w:szCs w:val="28"/>
        </w:rPr>
        <w:t xml:space="preserve">. </w:t>
      </w:r>
      <w:r w:rsidR="00B2357E" w:rsidRPr="00940F9E">
        <w:rPr>
          <w:rFonts w:ascii="Times New Roman" w:hAnsi="Times New Roman" w:cs="Times New Roman"/>
          <w:sz w:val="28"/>
          <w:szCs w:val="28"/>
        </w:rPr>
        <w:t xml:space="preserve">Организует и контролирует работу общественных </w:t>
      </w:r>
      <w:r w:rsidR="00940F9E">
        <w:rPr>
          <w:rFonts w:ascii="Times New Roman" w:hAnsi="Times New Roman" w:cs="Times New Roman"/>
          <w:sz w:val="28"/>
          <w:szCs w:val="28"/>
        </w:rPr>
        <w:t>ин</w:t>
      </w:r>
      <w:r w:rsidR="00B2357E" w:rsidRPr="00940F9E">
        <w:rPr>
          <w:rFonts w:ascii="Times New Roman" w:hAnsi="Times New Roman" w:cs="Times New Roman"/>
          <w:sz w:val="28"/>
          <w:szCs w:val="28"/>
        </w:rPr>
        <w:t>спекторов по охране труда. Использует в своей работе оперативную информацию, предоставленную общественными инспекторами.</w:t>
      </w:r>
    </w:p>
    <w:p w:rsidR="00B2357E" w:rsidRPr="00940F9E" w:rsidRDefault="00D8078D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2.2.13. </w:t>
      </w:r>
      <w:r w:rsidR="00B2357E" w:rsidRPr="00940F9E">
        <w:rPr>
          <w:rFonts w:ascii="Times New Roman" w:hAnsi="Times New Roman" w:cs="Times New Roman"/>
          <w:sz w:val="28"/>
          <w:szCs w:val="28"/>
        </w:rPr>
        <w:t>Осуществляе</w:t>
      </w:r>
      <w:r w:rsidR="000E5B25">
        <w:rPr>
          <w:rFonts w:ascii="Times New Roman" w:hAnsi="Times New Roman" w:cs="Times New Roman"/>
          <w:sz w:val="28"/>
          <w:szCs w:val="28"/>
        </w:rPr>
        <w:t>т общественный контроль за созд</w:t>
      </w:r>
      <w:r w:rsidR="00B43885">
        <w:rPr>
          <w:rFonts w:ascii="Times New Roman" w:hAnsi="Times New Roman" w:cs="Times New Roman"/>
          <w:sz w:val="28"/>
          <w:szCs w:val="28"/>
        </w:rPr>
        <w:t>анием и эффективной работой</w:t>
      </w:r>
      <w:r w:rsidR="00B2357E" w:rsidRPr="00940F9E">
        <w:rPr>
          <w:rFonts w:ascii="Times New Roman" w:hAnsi="Times New Roman" w:cs="Times New Roman"/>
          <w:sz w:val="28"/>
          <w:szCs w:val="28"/>
        </w:rPr>
        <w:t xml:space="preserve"> к</w:t>
      </w:r>
      <w:r w:rsidR="00571D62">
        <w:rPr>
          <w:rFonts w:ascii="Times New Roman" w:hAnsi="Times New Roman" w:cs="Times New Roman"/>
          <w:sz w:val="28"/>
          <w:szCs w:val="28"/>
        </w:rPr>
        <w:t>абинетов</w:t>
      </w:r>
      <w:r w:rsidR="00B2357E" w:rsidRPr="00940F9E">
        <w:rPr>
          <w:rFonts w:ascii="Times New Roman" w:hAnsi="Times New Roman" w:cs="Times New Roman"/>
          <w:sz w:val="28"/>
          <w:szCs w:val="28"/>
        </w:rPr>
        <w:t xml:space="preserve"> охраны труда, наличием и состоянием уголков, стендов и других сре</w:t>
      </w:r>
      <w:proofErr w:type="gramStart"/>
      <w:r w:rsidR="00B2357E" w:rsidRPr="00940F9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B2357E" w:rsidRPr="00940F9E">
        <w:rPr>
          <w:rFonts w:ascii="Times New Roman" w:hAnsi="Times New Roman" w:cs="Times New Roman"/>
          <w:sz w:val="28"/>
          <w:szCs w:val="28"/>
        </w:rPr>
        <w:t>опаганды охраны труда. Совмес</w:t>
      </w:r>
      <w:r w:rsidR="000E5B25">
        <w:rPr>
          <w:rFonts w:ascii="Times New Roman" w:hAnsi="Times New Roman" w:cs="Times New Roman"/>
          <w:sz w:val="28"/>
          <w:szCs w:val="28"/>
        </w:rPr>
        <w:t>тн</w:t>
      </w:r>
      <w:r w:rsidR="00B2357E" w:rsidRPr="00940F9E">
        <w:rPr>
          <w:rFonts w:ascii="Times New Roman" w:hAnsi="Times New Roman" w:cs="Times New Roman"/>
          <w:sz w:val="28"/>
          <w:szCs w:val="28"/>
        </w:rPr>
        <w:t>о с работодателем организует</w:t>
      </w:r>
      <w:r w:rsidR="00917FEC">
        <w:rPr>
          <w:rFonts w:ascii="Times New Roman" w:hAnsi="Times New Roman" w:cs="Times New Roman"/>
          <w:sz w:val="28"/>
          <w:szCs w:val="28"/>
        </w:rPr>
        <w:t xml:space="preserve"> </w:t>
      </w:r>
      <w:r w:rsidR="00917FEC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общественные </w:t>
      </w:r>
      <w:r w:rsidR="00B2357E" w:rsidRPr="00940F9E">
        <w:rPr>
          <w:rFonts w:ascii="Times New Roman" w:hAnsi="Times New Roman" w:cs="Times New Roman"/>
          <w:sz w:val="28"/>
          <w:szCs w:val="28"/>
        </w:rPr>
        <w:t xml:space="preserve"> смотры-конкурсы состояния охраны труда </w:t>
      </w:r>
      <w:r w:rsidR="00B43885">
        <w:rPr>
          <w:rFonts w:ascii="Times New Roman" w:hAnsi="Times New Roman" w:cs="Times New Roman"/>
          <w:sz w:val="28"/>
          <w:szCs w:val="28"/>
        </w:rPr>
        <w:t>в учреждениях и заведениях образования и науки.</w:t>
      </w:r>
    </w:p>
    <w:p w:rsidR="004002D0" w:rsidRDefault="00D8078D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2.2.14. </w:t>
      </w:r>
      <w:r w:rsidR="00B2357E" w:rsidRPr="00940F9E">
        <w:rPr>
          <w:rFonts w:ascii="Times New Roman" w:hAnsi="Times New Roman" w:cs="Times New Roman"/>
          <w:sz w:val="28"/>
          <w:szCs w:val="28"/>
        </w:rPr>
        <w:t xml:space="preserve">При необходимости ставит перед выборным профсоюзным органом вопросы: </w:t>
      </w:r>
    </w:p>
    <w:p w:rsidR="004002D0" w:rsidRDefault="004002D0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57E" w:rsidRPr="00940F9E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условий труда на действующем производстве; </w:t>
      </w:r>
    </w:p>
    <w:p w:rsidR="004002D0" w:rsidRDefault="004002D0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57E" w:rsidRPr="00940F9E">
        <w:rPr>
          <w:rFonts w:ascii="Times New Roman" w:hAnsi="Times New Roman" w:cs="Times New Roman"/>
          <w:sz w:val="28"/>
          <w:szCs w:val="28"/>
        </w:rPr>
        <w:t>об устранении опасности при эксплуатации определенных машин, механизмов, оборудования, зданий и сооружений;</w:t>
      </w:r>
    </w:p>
    <w:p w:rsidR="00B2357E" w:rsidRPr="00940F9E" w:rsidRDefault="004002D0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7E" w:rsidRPr="00940F9E">
        <w:rPr>
          <w:rFonts w:ascii="Times New Roman" w:hAnsi="Times New Roman" w:cs="Times New Roman"/>
          <w:sz w:val="28"/>
          <w:szCs w:val="28"/>
        </w:rPr>
        <w:t xml:space="preserve"> о соответствии нормативно-правовым актам по охране труда проектной документации, новых или реконструированных производственных объектов.</w:t>
      </w:r>
    </w:p>
    <w:p w:rsidR="00B2357E" w:rsidRPr="00940F9E" w:rsidRDefault="00D8078D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312026">
        <w:rPr>
          <w:rFonts w:ascii="Times New Roman" w:hAnsi="Times New Roman" w:cs="Times New Roman"/>
          <w:sz w:val="28"/>
          <w:szCs w:val="28"/>
        </w:rPr>
        <w:t>Председатель к</w:t>
      </w:r>
      <w:r w:rsidR="00B2357E" w:rsidRPr="00940F9E">
        <w:rPr>
          <w:rFonts w:ascii="Times New Roman" w:hAnsi="Times New Roman" w:cs="Times New Roman"/>
          <w:sz w:val="28"/>
          <w:szCs w:val="28"/>
        </w:rPr>
        <w:t>омиссии или по е</w:t>
      </w:r>
      <w:r w:rsidR="00312026">
        <w:rPr>
          <w:rFonts w:ascii="Times New Roman" w:hAnsi="Times New Roman" w:cs="Times New Roman"/>
          <w:sz w:val="28"/>
          <w:szCs w:val="28"/>
        </w:rPr>
        <w:t>го поручению любой другой член к</w:t>
      </w:r>
      <w:r w:rsidR="00B2357E" w:rsidRPr="00940F9E">
        <w:rPr>
          <w:rFonts w:ascii="Times New Roman" w:hAnsi="Times New Roman" w:cs="Times New Roman"/>
          <w:sz w:val="28"/>
          <w:szCs w:val="28"/>
        </w:rPr>
        <w:t>омиссии принимает участие в работе комиссий:</w:t>
      </w:r>
    </w:p>
    <w:p w:rsidR="00B2357E" w:rsidRPr="00940F9E" w:rsidRDefault="00B2357E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- по проверке знаний должностными лицами и работниками нормативно-правовых актов по охране труда;</w:t>
      </w:r>
    </w:p>
    <w:p w:rsidR="00B2357E" w:rsidRPr="00940F9E" w:rsidRDefault="00B2357E" w:rsidP="00127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- по принятию в эксплуатацию новых и реконстру</w:t>
      </w:r>
      <w:r w:rsidR="000E5B25">
        <w:rPr>
          <w:rFonts w:ascii="Times New Roman" w:hAnsi="Times New Roman" w:cs="Times New Roman"/>
          <w:sz w:val="28"/>
          <w:szCs w:val="28"/>
        </w:rPr>
        <w:t>ированных объектов производстве</w:t>
      </w:r>
      <w:r w:rsidRPr="00940F9E">
        <w:rPr>
          <w:rFonts w:ascii="Times New Roman" w:hAnsi="Times New Roman" w:cs="Times New Roman"/>
          <w:sz w:val="28"/>
          <w:szCs w:val="28"/>
        </w:rPr>
        <w:t>нного или соци</w:t>
      </w:r>
      <w:r w:rsidR="000E5B25">
        <w:rPr>
          <w:rFonts w:ascii="Times New Roman" w:hAnsi="Times New Roman" w:cs="Times New Roman"/>
          <w:sz w:val="28"/>
          <w:szCs w:val="28"/>
        </w:rPr>
        <w:t>аль</w:t>
      </w:r>
      <w:r w:rsidRPr="00940F9E">
        <w:rPr>
          <w:rFonts w:ascii="Times New Roman" w:hAnsi="Times New Roman" w:cs="Times New Roman"/>
          <w:sz w:val="28"/>
          <w:szCs w:val="28"/>
        </w:rPr>
        <w:t>но-культ</w:t>
      </w:r>
      <w:r w:rsidR="000E5B25">
        <w:rPr>
          <w:rFonts w:ascii="Times New Roman" w:hAnsi="Times New Roman" w:cs="Times New Roman"/>
          <w:sz w:val="28"/>
          <w:szCs w:val="28"/>
        </w:rPr>
        <w:t>у</w:t>
      </w:r>
      <w:r w:rsidRPr="00940F9E">
        <w:rPr>
          <w:rFonts w:ascii="Times New Roman" w:hAnsi="Times New Roman" w:cs="Times New Roman"/>
          <w:sz w:val="28"/>
          <w:szCs w:val="28"/>
        </w:rPr>
        <w:t>рного назначения на со</w:t>
      </w:r>
      <w:r w:rsidR="00307F08">
        <w:rPr>
          <w:rFonts w:ascii="Times New Roman" w:hAnsi="Times New Roman" w:cs="Times New Roman"/>
          <w:sz w:val="28"/>
          <w:szCs w:val="28"/>
        </w:rPr>
        <w:t>ответствие их требованиям охраны</w:t>
      </w:r>
      <w:r w:rsidRPr="00940F9E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B2357E" w:rsidRPr="00940F9E" w:rsidRDefault="00CE5751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8078D">
        <w:rPr>
          <w:rFonts w:ascii="Times New Roman" w:hAnsi="Times New Roman" w:cs="Times New Roman"/>
          <w:sz w:val="28"/>
          <w:szCs w:val="28"/>
        </w:rPr>
        <w:t xml:space="preserve">. </w:t>
      </w:r>
      <w:r w:rsidR="00B2357E" w:rsidRPr="00940F9E">
        <w:rPr>
          <w:rFonts w:ascii="Times New Roman" w:hAnsi="Times New Roman" w:cs="Times New Roman"/>
          <w:sz w:val="28"/>
          <w:szCs w:val="28"/>
        </w:rPr>
        <w:t>Организует проведение общественного смотра-конкурса состояния условий и охраны труда в учреждениях образования и науки Донецкой Народной Республики.</w:t>
      </w:r>
    </w:p>
    <w:p w:rsidR="00891C5C" w:rsidRDefault="00CE5751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91C5C" w:rsidRPr="00940F9E">
        <w:rPr>
          <w:rFonts w:ascii="Times New Roman" w:hAnsi="Times New Roman" w:cs="Times New Roman"/>
          <w:sz w:val="28"/>
          <w:szCs w:val="28"/>
        </w:rPr>
        <w:t>. Председатель и члены комиссии реализуют другие полномочия предусмотренные Положе</w:t>
      </w:r>
      <w:r w:rsidR="00917FEC">
        <w:rPr>
          <w:rFonts w:ascii="Times New Roman" w:hAnsi="Times New Roman" w:cs="Times New Roman"/>
          <w:sz w:val="28"/>
          <w:szCs w:val="28"/>
        </w:rPr>
        <w:t>нием о представителях Профсоюза</w:t>
      </w:r>
      <w:r w:rsidR="00891C5C" w:rsidRPr="00940F9E">
        <w:rPr>
          <w:rFonts w:ascii="Times New Roman" w:hAnsi="Times New Roman" w:cs="Times New Roman"/>
          <w:sz w:val="28"/>
          <w:szCs w:val="28"/>
        </w:rPr>
        <w:t xml:space="preserve"> по вопросам охраны труда</w:t>
      </w:r>
      <w:r w:rsidR="00022500">
        <w:rPr>
          <w:rFonts w:ascii="Times New Roman" w:hAnsi="Times New Roman" w:cs="Times New Roman"/>
          <w:sz w:val="28"/>
          <w:szCs w:val="28"/>
        </w:rPr>
        <w:t>, утвержденного постановлением п</w:t>
      </w:r>
      <w:r w:rsidR="00891C5C" w:rsidRPr="00940F9E">
        <w:rPr>
          <w:rFonts w:ascii="Times New Roman" w:hAnsi="Times New Roman" w:cs="Times New Roman"/>
          <w:sz w:val="28"/>
          <w:szCs w:val="28"/>
        </w:rPr>
        <w:t xml:space="preserve">резидиума </w:t>
      </w:r>
      <w:r w:rsidR="00022500">
        <w:rPr>
          <w:rFonts w:ascii="Times New Roman" w:hAnsi="Times New Roman" w:cs="Times New Roman"/>
          <w:sz w:val="28"/>
          <w:szCs w:val="28"/>
        </w:rPr>
        <w:t>Профсоюза работник</w:t>
      </w:r>
      <w:r w:rsidR="0032555E">
        <w:rPr>
          <w:rFonts w:ascii="Times New Roman" w:hAnsi="Times New Roman" w:cs="Times New Roman"/>
          <w:sz w:val="28"/>
          <w:szCs w:val="28"/>
        </w:rPr>
        <w:t>ов образования и науки ДНР от 0</w:t>
      </w:r>
      <w:r w:rsidR="0032555E" w:rsidRPr="0032555E">
        <w:rPr>
          <w:rFonts w:ascii="Times New Roman" w:hAnsi="Times New Roman" w:cs="Times New Roman"/>
          <w:sz w:val="28"/>
          <w:szCs w:val="28"/>
        </w:rPr>
        <w:t>2</w:t>
      </w:r>
      <w:r w:rsidR="00022500">
        <w:rPr>
          <w:rFonts w:ascii="Times New Roman" w:hAnsi="Times New Roman" w:cs="Times New Roman"/>
          <w:sz w:val="28"/>
          <w:szCs w:val="28"/>
        </w:rPr>
        <w:t>.12</w:t>
      </w:r>
      <w:r w:rsidR="00917FEC">
        <w:rPr>
          <w:rFonts w:ascii="Times New Roman" w:hAnsi="Times New Roman" w:cs="Times New Roman"/>
          <w:sz w:val="28"/>
          <w:szCs w:val="28"/>
        </w:rPr>
        <w:t xml:space="preserve">.2015 № </w:t>
      </w:r>
      <w:proofErr w:type="gramStart"/>
      <w:r w:rsidR="00917F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7FEC">
        <w:rPr>
          <w:rFonts w:ascii="Times New Roman" w:hAnsi="Times New Roman" w:cs="Times New Roman"/>
          <w:sz w:val="28"/>
          <w:szCs w:val="28"/>
        </w:rPr>
        <w:t xml:space="preserve"> 5-2.</w:t>
      </w:r>
    </w:p>
    <w:p w:rsidR="000E5B25" w:rsidRPr="00940F9E" w:rsidRDefault="000E5B25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C5C" w:rsidRPr="000E5B25" w:rsidRDefault="009F4AA9" w:rsidP="009F4AA9">
      <w:pPr>
        <w:pStyle w:val="a3"/>
        <w:tabs>
          <w:tab w:val="left" w:pos="747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1C5C" w:rsidRPr="000E5B25">
        <w:rPr>
          <w:rFonts w:ascii="Times New Roman" w:hAnsi="Times New Roman" w:cs="Times New Roman"/>
          <w:b/>
          <w:sz w:val="28"/>
          <w:szCs w:val="28"/>
        </w:rPr>
        <w:t>О</w:t>
      </w:r>
      <w:r w:rsidR="000E5B25" w:rsidRPr="000E5B25">
        <w:rPr>
          <w:rFonts w:ascii="Times New Roman" w:hAnsi="Times New Roman" w:cs="Times New Roman"/>
          <w:b/>
          <w:sz w:val="28"/>
          <w:szCs w:val="28"/>
        </w:rPr>
        <w:t>сновные права членов комис</w:t>
      </w:r>
      <w:r w:rsidR="000E5B25">
        <w:rPr>
          <w:rFonts w:ascii="Times New Roman" w:hAnsi="Times New Roman" w:cs="Times New Roman"/>
          <w:b/>
          <w:sz w:val="28"/>
          <w:szCs w:val="28"/>
        </w:rPr>
        <w:t>с</w:t>
      </w:r>
      <w:r w:rsidR="000E5B25" w:rsidRPr="000E5B25">
        <w:rPr>
          <w:rFonts w:ascii="Times New Roman" w:hAnsi="Times New Roman" w:cs="Times New Roman"/>
          <w:b/>
          <w:sz w:val="28"/>
          <w:szCs w:val="28"/>
        </w:rPr>
        <w:t>ии</w:t>
      </w:r>
    </w:p>
    <w:p w:rsidR="00891C5C" w:rsidRPr="00940F9E" w:rsidRDefault="00891C5C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C5C" w:rsidRPr="00940F9E" w:rsidRDefault="00917FEC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 члены к</w:t>
      </w:r>
      <w:r w:rsidR="00891C5C" w:rsidRPr="00940F9E">
        <w:rPr>
          <w:rFonts w:ascii="Times New Roman" w:hAnsi="Times New Roman" w:cs="Times New Roman"/>
          <w:sz w:val="28"/>
          <w:szCs w:val="28"/>
        </w:rPr>
        <w:t>омиссии имеют право:</w:t>
      </w:r>
    </w:p>
    <w:p w:rsidR="00891C5C" w:rsidRPr="00940F9E" w:rsidRDefault="00891C5C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3.1.Беспрепятственно</w:t>
      </w:r>
      <w:r w:rsidR="00312026">
        <w:rPr>
          <w:rFonts w:ascii="Times New Roman" w:hAnsi="Times New Roman" w:cs="Times New Roman"/>
          <w:sz w:val="28"/>
          <w:szCs w:val="28"/>
        </w:rPr>
        <w:t xml:space="preserve"> </w:t>
      </w:r>
      <w:r w:rsidRPr="00940F9E">
        <w:rPr>
          <w:rFonts w:ascii="Times New Roman" w:hAnsi="Times New Roman" w:cs="Times New Roman"/>
          <w:sz w:val="28"/>
          <w:szCs w:val="28"/>
        </w:rPr>
        <w:t>проверять состояние условий и безопасности труда, санитарно-быт</w:t>
      </w:r>
      <w:r w:rsidR="00917FEC">
        <w:rPr>
          <w:rFonts w:ascii="Times New Roman" w:hAnsi="Times New Roman" w:cs="Times New Roman"/>
          <w:sz w:val="28"/>
          <w:szCs w:val="28"/>
        </w:rPr>
        <w:t>ового обслуживания и обеспечение</w:t>
      </w:r>
      <w:r w:rsidRPr="00940F9E">
        <w:rPr>
          <w:rFonts w:ascii="Times New Roman" w:hAnsi="Times New Roman" w:cs="Times New Roman"/>
          <w:sz w:val="28"/>
          <w:szCs w:val="28"/>
        </w:rPr>
        <w:t xml:space="preserve"> работников средствами коллективной и индивидуальной защиты, моющими и обеззараживающими средствами, контролировать ход выполнения обязательств по охране труда, предусмотр</w:t>
      </w:r>
      <w:r w:rsidR="000E5B25">
        <w:rPr>
          <w:rFonts w:ascii="Times New Roman" w:hAnsi="Times New Roman" w:cs="Times New Roman"/>
          <w:sz w:val="28"/>
          <w:szCs w:val="28"/>
        </w:rPr>
        <w:t>е</w:t>
      </w:r>
      <w:r w:rsidRPr="00940F9E">
        <w:rPr>
          <w:rFonts w:ascii="Times New Roman" w:hAnsi="Times New Roman" w:cs="Times New Roman"/>
          <w:sz w:val="28"/>
          <w:szCs w:val="28"/>
        </w:rPr>
        <w:t>нных коллективными договорами. Соглашениями, программ и мероприятий по данным вопросам.</w:t>
      </w:r>
    </w:p>
    <w:p w:rsidR="00891C5C" w:rsidRPr="00940F9E" w:rsidRDefault="00D8078D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91C5C" w:rsidRPr="00940F9E">
        <w:rPr>
          <w:rFonts w:ascii="Times New Roman" w:hAnsi="Times New Roman" w:cs="Times New Roman"/>
          <w:sz w:val="28"/>
          <w:szCs w:val="28"/>
        </w:rPr>
        <w:t>Вносить рабо</w:t>
      </w:r>
      <w:r w:rsidR="00D77608">
        <w:rPr>
          <w:rFonts w:ascii="Times New Roman" w:hAnsi="Times New Roman" w:cs="Times New Roman"/>
          <w:sz w:val="28"/>
          <w:szCs w:val="28"/>
        </w:rPr>
        <w:t>тодателям, государственным органа</w:t>
      </w:r>
      <w:r w:rsidR="00891C5C" w:rsidRPr="00940F9E">
        <w:rPr>
          <w:rFonts w:ascii="Times New Roman" w:hAnsi="Times New Roman" w:cs="Times New Roman"/>
          <w:sz w:val="28"/>
          <w:szCs w:val="28"/>
        </w:rPr>
        <w:t xml:space="preserve">м управления представления по любому вопросу охраны труда и получать от них аргументированный ответ. </w:t>
      </w:r>
    </w:p>
    <w:p w:rsidR="00891C5C" w:rsidRPr="00940F9E" w:rsidRDefault="00891C5C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3.3. Вносить предложения коллегиальным о</w:t>
      </w:r>
      <w:r w:rsidR="006524EE">
        <w:rPr>
          <w:rFonts w:ascii="Times New Roman" w:hAnsi="Times New Roman" w:cs="Times New Roman"/>
          <w:sz w:val="28"/>
          <w:szCs w:val="28"/>
        </w:rPr>
        <w:t>рганам о рассмотрении актуальных</w:t>
      </w:r>
      <w:r w:rsidRPr="00940F9E">
        <w:rPr>
          <w:rFonts w:ascii="Times New Roman" w:hAnsi="Times New Roman" w:cs="Times New Roman"/>
          <w:sz w:val="28"/>
          <w:szCs w:val="28"/>
        </w:rPr>
        <w:t xml:space="preserve"> вопро</w:t>
      </w:r>
      <w:r w:rsidR="000E5B25">
        <w:rPr>
          <w:rFonts w:ascii="Times New Roman" w:hAnsi="Times New Roman" w:cs="Times New Roman"/>
          <w:sz w:val="28"/>
          <w:szCs w:val="28"/>
        </w:rPr>
        <w:t>сов</w:t>
      </w:r>
      <w:r w:rsidRPr="00940F9E">
        <w:rPr>
          <w:rFonts w:ascii="Times New Roman" w:hAnsi="Times New Roman" w:cs="Times New Roman"/>
          <w:sz w:val="28"/>
          <w:szCs w:val="28"/>
        </w:rPr>
        <w:t xml:space="preserve"> охраны труда или конкретных действиях Профсоюза в условиях, если существует реальная угроза жизни или здоровью работающих, не выполняются обязательства по выполнению коллективных договоров, согла</w:t>
      </w:r>
      <w:r w:rsidR="00B940FC" w:rsidRPr="00940F9E">
        <w:rPr>
          <w:rFonts w:ascii="Times New Roman" w:hAnsi="Times New Roman" w:cs="Times New Roman"/>
          <w:sz w:val="28"/>
          <w:szCs w:val="28"/>
        </w:rPr>
        <w:t>ш</w:t>
      </w:r>
      <w:r w:rsidRPr="00940F9E">
        <w:rPr>
          <w:rFonts w:ascii="Times New Roman" w:hAnsi="Times New Roman" w:cs="Times New Roman"/>
          <w:sz w:val="28"/>
          <w:szCs w:val="28"/>
        </w:rPr>
        <w:t>ений, нарушаются права и законные интересы членов Профсоюза в сфере охраны труда.</w:t>
      </w:r>
    </w:p>
    <w:p w:rsidR="003A4393" w:rsidRPr="00940F9E" w:rsidRDefault="003A4393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3.4. Предоставлять свои выводы об обстоятельствах и причинах несчастных случаев на производстве и профессиональных заболеваний, а также об ответственности должностных лиц, действия или бездеятельность которых привели к таким случаям.</w:t>
      </w:r>
    </w:p>
    <w:p w:rsidR="003A4393" w:rsidRPr="00940F9E" w:rsidRDefault="003A4393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lastRenderedPageBreak/>
        <w:t>3.5. Получать от работодателя, должностных лиц и работников необходимые объяснения, информацию и документы по вопроса</w:t>
      </w:r>
      <w:r w:rsidR="00917FEC">
        <w:rPr>
          <w:rFonts w:ascii="Times New Roman" w:hAnsi="Times New Roman" w:cs="Times New Roman"/>
          <w:sz w:val="28"/>
          <w:szCs w:val="28"/>
        </w:rPr>
        <w:t>м, принадлежащим к компетенции к</w:t>
      </w:r>
      <w:r w:rsidRPr="00940F9E">
        <w:rPr>
          <w:rFonts w:ascii="Times New Roman" w:hAnsi="Times New Roman" w:cs="Times New Roman"/>
          <w:sz w:val="28"/>
          <w:szCs w:val="28"/>
        </w:rPr>
        <w:t>омиссии.</w:t>
      </w:r>
    </w:p>
    <w:p w:rsidR="003A4393" w:rsidRPr="00940F9E" w:rsidRDefault="003A4393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3.6. По просьбе профсоюзных комитетов, членов профсоюза принимать участие в рассмотрении трудовых споров (конфликтов) по вопросам охраны труда и давать работодателю или органам управле</w:t>
      </w:r>
      <w:r w:rsidR="00A23E53">
        <w:rPr>
          <w:rFonts w:ascii="Times New Roman" w:hAnsi="Times New Roman" w:cs="Times New Roman"/>
          <w:sz w:val="28"/>
          <w:szCs w:val="28"/>
        </w:rPr>
        <w:t xml:space="preserve">ния образованием свой </w:t>
      </w:r>
      <w:proofErr w:type="gramStart"/>
      <w:r w:rsidR="00A23E53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A23E53">
        <w:rPr>
          <w:rFonts w:ascii="Times New Roman" w:hAnsi="Times New Roman" w:cs="Times New Roman"/>
          <w:sz w:val="28"/>
          <w:szCs w:val="28"/>
        </w:rPr>
        <w:t xml:space="preserve"> по с</w:t>
      </w:r>
      <w:r w:rsidRPr="00940F9E">
        <w:rPr>
          <w:rFonts w:ascii="Times New Roman" w:hAnsi="Times New Roman" w:cs="Times New Roman"/>
          <w:sz w:val="28"/>
          <w:szCs w:val="28"/>
        </w:rPr>
        <w:t>ути спора.</w:t>
      </w:r>
    </w:p>
    <w:p w:rsidR="003A4393" w:rsidRPr="00940F9E" w:rsidRDefault="003A4393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3.7. По поручению профсоюзных комитетов, руководителей заведений, заинтересованных лиц (членов профсоюза) выступать экспертами в комиссиях по трудовым спорам, а также в прокуратуре, суде.</w:t>
      </w:r>
    </w:p>
    <w:p w:rsidR="003A4393" w:rsidRPr="00940F9E" w:rsidRDefault="003A4393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3.8. Вносить соответствующим органам предложения относительно выполнения межотраслевых, отраслевых или каких-либо других нормативных актов по охране труда.</w:t>
      </w:r>
    </w:p>
    <w:p w:rsidR="003A4393" w:rsidRPr="00940F9E" w:rsidRDefault="003A4393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3.9.</w:t>
      </w:r>
      <w:r w:rsidR="00312026">
        <w:rPr>
          <w:rFonts w:ascii="Times New Roman" w:hAnsi="Times New Roman" w:cs="Times New Roman"/>
          <w:sz w:val="28"/>
          <w:szCs w:val="28"/>
        </w:rPr>
        <w:t>Президиум КИРОВСКОЙ РАЙОННОЙ ГОРОДА ДОНЕЦКА ТЕРРИТОРИАЛЬНОЙ ПРОФСОЮЗНОЙ ОРГАНИЗАЦИИ ПРОН ДНР</w:t>
      </w:r>
      <w:r w:rsidR="00A23E53">
        <w:rPr>
          <w:rFonts w:ascii="Times New Roman" w:hAnsi="Times New Roman" w:cs="Times New Roman"/>
          <w:sz w:val="28"/>
          <w:szCs w:val="28"/>
        </w:rPr>
        <w:t xml:space="preserve"> может отоз</w:t>
      </w:r>
      <w:r w:rsidR="00917FEC">
        <w:rPr>
          <w:rFonts w:ascii="Times New Roman" w:hAnsi="Times New Roman" w:cs="Times New Roman"/>
          <w:sz w:val="28"/>
          <w:szCs w:val="28"/>
        </w:rPr>
        <w:t>вать решение к</w:t>
      </w:r>
      <w:r w:rsidR="005B17DF" w:rsidRPr="00940F9E">
        <w:rPr>
          <w:rFonts w:ascii="Times New Roman" w:hAnsi="Times New Roman" w:cs="Times New Roman"/>
          <w:sz w:val="28"/>
          <w:szCs w:val="28"/>
        </w:rPr>
        <w:t xml:space="preserve">омиссии или представление </w:t>
      </w:r>
      <w:r w:rsidR="00917FEC">
        <w:rPr>
          <w:rFonts w:ascii="Times New Roman" w:hAnsi="Times New Roman" w:cs="Times New Roman"/>
          <w:sz w:val="28"/>
          <w:szCs w:val="28"/>
        </w:rPr>
        <w:t>(вывод) председателя или члена к</w:t>
      </w:r>
      <w:r w:rsidR="005B17DF" w:rsidRPr="00940F9E">
        <w:rPr>
          <w:rFonts w:ascii="Times New Roman" w:hAnsi="Times New Roman" w:cs="Times New Roman"/>
          <w:sz w:val="28"/>
          <w:szCs w:val="28"/>
        </w:rPr>
        <w:t>омиссии, если они противоречат законам, другим нормативно-правовым актам по охране труда, не отвечают требованиям защиты законных прав и интересов работников.</w:t>
      </w:r>
    </w:p>
    <w:p w:rsidR="005B17DF" w:rsidRPr="00940F9E" w:rsidRDefault="005B17DF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 xml:space="preserve">3.10. Вносить на рассмотрение президиума, </w:t>
      </w:r>
      <w:r w:rsidR="00312026">
        <w:rPr>
          <w:rFonts w:ascii="Times New Roman" w:hAnsi="Times New Roman" w:cs="Times New Roman"/>
          <w:sz w:val="28"/>
          <w:szCs w:val="28"/>
        </w:rPr>
        <w:t xml:space="preserve">Совета районной </w:t>
      </w:r>
      <w:r w:rsidR="00571D6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40F9E">
        <w:rPr>
          <w:rFonts w:ascii="Times New Roman" w:hAnsi="Times New Roman" w:cs="Times New Roman"/>
          <w:sz w:val="28"/>
          <w:szCs w:val="28"/>
        </w:rPr>
        <w:t>вопросы по охране труда.</w:t>
      </w:r>
    </w:p>
    <w:p w:rsidR="005B17DF" w:rsidRPr="00940F9E" w:rsidRDefault="00917FEC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Заслуш</w:t>
      </w:r>
      <w:r w:rsidR="005B17DF" w:rsidRPr="00940F9E">
        <w:rPr>
          <w:rFonts w:ascii="Times New Roman" w:hAnsi="Times New Roman" w:cs="Times New Roman"/>
          <w:sz w:val="28"/>
          <w:szCs w:val="28"/>
        </w:rPr>
        <w:t>ивать и обсуждать отчёты соответствующих представителей работодателя по охране труда.</w:t>
      </w:r>
    </w:p>
    <w:p w:rsidR="005B17DF" w:rsidRPr="00940F9E" w:rsidRDefault="005B17DF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3.12. Привлекать к своей работ</w:t>
      </w:r>
      <w:r w:rsidR="00571D62">
        <w:rPr>
          <w:rFonts w:ascii="Times New Roman" w:hAnsi="Times New Roman" w:cs="Times New Roman"/>
          <w:sz w:val="28"/>
          <w:szCs w:val="28"/>
        </w:rPr>
        <w:t>е членов совета городской организации профсоюза</w:t>
      </w:r>
      <w:r w:rsidR="00917FEC">
        <w:rPr>
          <w:rFonts w:ascii="Times New Roman" w:hAnsi="Times New Roman" w:cs="Times New Roman"/>
          <w:sz w:val="28"/>
          <w:szCs w:val="28"/>
        </w:rPr>
        <w:t>, которые не входят в состав к</w:t>
      </w:r>
      <w:r w:rsidRPr="00940F9E">
        <w:rPr>
          <w:rFonts w:ascii="Times New Roman" w:hAnsi="Times New Roman" w:cs="Times New Roman"/>
          <w:sz w:val="28"/>
          <w:szCs w:val="28"/>
        </w:rPr>
        <w:t>омиссии.</w:t>
      </w:r>
    </w:p>
    <w:p w:rsidR="005B17DF" w:rsidRPr="00940F9E" w:rsidRDefault="005B17DF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Профсоюзный актив, членов Профсоюза, специалистов и ученых отрасли могут пр</w:t>
      </w:r>
      <w:r w:rsidR="00917FEC">
        <w:rPr>
          <w:rFonts w:ascii="Times New Roman" w:hAnsi="Times New Roman" w:cs="Times New Roman"/>
          <w:sz w:val="28"/>
          <w:szCs w:val="28"/>
        </w:rPr>
        <w:t>ивлекать к работе к</w:t>
      </w:r>
      <w:r w:rsidRPr="00940F9E">
        <w:rPr>
          <w:rFonts w:ascii="Times New Roman" w:hAnsi="Times New Roman" w:cs="Times New Roman"/>
          <w:sz w:val="28"/>
          <w:szCs w:val="28"/>
        </w:rPr>
        <w:t>омиссии на договорных принципах по согласованию с председателем Профсоюза и руководителям</w:t>
      </w:r>
      <w:r w:rsidR="002655EC">
        <w:rPr>
          <w:rFonts w:ascii="Times New Roman" w:hAnsi="Times New Roman" w:cs="Times New Roman"/>
          <w:sz w:val="28"/>
          <w:szCs w:val="28"/>
        </w:rPr>
        <w:t>и</w:t>
      </w:r>
      <w:r w:rsidRPr="00940F9E">
        <w:rPr>
          <w:rFonts w:ascii="Times New Roman" w:hAnsi="Times New Roman" w:cs="Times New Roman"/>
          <w:sz w:val="28"/>
          <w:szCs w:val="28"/>
        </w:rPr>
        <w:t xml:space="preserve"> учебных заведений.</w:t>
      </w:r>
    </w:p>
    <w:p w:rsidR="005B17DF" w:rsidRPr="00940F9E" w:rsidRDefault="005B17DF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>3.13.</w:t>
      </w:r>
      <w:r w:rsidR="00A874B5" w:rsidRPr="00940F9E">
        <w:rPr>
          <w:rFonts w:ascii="Times New Roman" w:hAnsi="Times New Roman" w:cs="Times New Roman"/>
          <w:sz w:val="28"/>
          <w:szCs w:val="28"/>
        </w:rPr>
        <w:t xml:space="preserve"> Лица, создающие препятствия деяте</w:t>
      </w:r>
      <w:r w:rsidR="00917FEC">
        <w:rPr>
          <w:rFonts w:ascii="Times New Roman" w:hAnsi="Times New Roman" w:cs="Times New Roman"/>
          <w:sz w:val="28"/>
          <w:szCs w:val="28"/>
        </w:rPr>
        <w:t>льности председателя или члена к</w:t>
      </w:r>
      <w:r w:rsidR="00A874B5" w:rsidRPr="00940F9E">
        <w:rPr>
          <w:rFonts w:ascii="Times New Roman" w:hAnsi="Times New Roman" w:cs="Times New Roman"/>
          <w:sz w:val="28"/>
          <w:szCs w:val="28"/>
        </w:rPr>
        <w:t>омиссии, привлекаются к дисциплинарной, административной, уголовной ответственности согласно действующему законодательству.</w:t>
      </w:r>
    </w:p>
    <w:p w:rsidR="00A874B5" w:rsidRDefault="002C7FCC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За ненадлежаще</w:t>
      </w:r>
      <w:r w:rsidR="00A874B5" w:rsidRPr="00940F9E">
        <w:rPr>
          <w:rFonts w:ascii="Times New Roman" w:hAnsi="Times New Roman" w:cs="Times New Roman"/>
          <w:sz w:val="28"/>
          <w:szCs w:val="28"/>
        </w:rPr>
        <w:t>е выполнение обязанностей, предусмотренных эти</w:t>
      </w:r>
      <w:r w:rsidR="00917FEC">
        <w:rPr>
          <w:rFonts w:ascii="Times New Roman" w:hAnsi="Times New Roman" w:cs="Times New Roman"/>
          <w:sz w:val="28"/>
          <w:szCs w:val="28"/>
        </w:rPr>
        <w:t>м Положением, любой член к</w:t>
      </w:r>
      <w:r w:rsidR="00A874B5" w:rsidRPr="00940F9E">
        <w:rPr>
          <w:rFonts w:ascii="Times New Roman" w:hAnsi="Times New Roman" w:cs="Times New Roman"/>
          <w:sz w:val="28"/>
          <w:szCs w:val="28"/>
        </w:rPr>
        <w:t>омиссии может быть привлечен к о</w:t>
      </w:r>
      <w:r w:rsidR="00917FEC">
        <w:rPr>
          <w:rFonts w:ascii="Times New Roman" w:hAnsi="Times New Roman" w:cs="Times New Roman"/>
          <w:sz w:val="28"/>
          <w:szCs w:val="28"/>
        </w:rPr>
        <w:t>тветственности согласно Уставу П</w:t>
      </w:r>
      <w:r w:rsidR="00A874B5" w:rsidRPr="00940F9E">
        <w:rPr>
          <w:rFonts w:ascii="Times New Roman" w:hAnsi="Times New Roman" w:cs="Times New Roman"/>
          <w:sz w:val="28"/>
          <w:szCs w:val="28"/>
        </w:rPr>
        <w:t>рофсоюза, а также досрочно отстранен от выполнения обязанностей в том же порядке, в каком он был избран.</w:t>
      </w:r>
    </w:p>
    <w:p w:rsidR="000E5B25" w:rsidRPr="00940F9E" w:rsidRDefault="000E5B25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4B5" w:rsidRPr="000E5B25" w:rsidRDefault="00DF2E6F" w:rsidP="00D20000">
      <w:pPr>
        <w:pStyle w:val="a3"/>
        <w:tabs>
          <w:tab w:val="left" w:pos="747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874B5" w:rsidRPr="000E5B25">
        <w:rPr>
          <w:rFonts w:ascii="Times New Roman" w:hAnsi="Times New Roman" w:cs="Times New Roman"/>
          <w:b/>
          <w:sz w:val="28"/>
          <w:szCs w:val="28"/>
        </w:rPr>
        <w:t>П</w:t>
      </w:r>
      <w:r w:rsidR="000E5B25" w:rsidRPr="000E5B25">
        <w:rPr>
          <w:rFonts w:ascii="Times New Roman" w:hAnsi="Times New Roman" w:cs="Times New Roman"/>
          <w:b/>
          <w:sz w:val="28"/>
          <w:szCs w:val="28"/>
        </w:rPr>
        <w:t>оощрения членов комиссии</w:t>
      </w:r>
    </w:p>
    <w:p w:rsidR="000E5B25" w:rsidRPr="00940F9E" w:rsidRDefault="000E5B25" w:rsidP="0012739E">
      <w:pPr>
        <w:pStyle w:val="a3"/>
        <w:tabs>
          <w:tab w:val="left" w:pos="747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874B5" w:rsidRPr="00940F9E" w:rsidRDefault="00A874B5" w:rsidP="0012739E">
      <w:pPr>
        <w:pStyle w:val="a3"/>
        <w:tabs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E">
        <w:rPr>
          <w:rFonts w:ascii="Times New Roman" w:hAnsi="Times New Roman" w:cs="Times New Roman"/>
          <w:sz w:val="28"/>
          <w:szCs w:val="28"/>
        </w:rPr>
        <w:t xml:space="preserve">4.1. За активную и </w:t>
      </w:r>
      <w:r w:rsidR="00917FEC">
        <w:rPr>
          <w:rFonts w:ascii="Times New Roman" w:hAnsi="Times New Roman" w:cs="Times New Roman"/>
          <w:sz w:val="28"/>
          <w:szCs w:val="28"/>
        </w:rPr>
        <w:t>добросовестную работу члены к</w:t>
      </w:r>
      <w:r w:rsidR="000E5B25">
        <w:rPr>
          <w:rFonts w:ascii="Times New Roman" w:hAnsi="Times New Roman" w:cs="Times New Roman"/>
          <w:sz w:val="28"/>
          <w:szCs w:val="28"/>
        </w:rPr>
        <w:t>омиссии могут отмечаться грамота</w:t>
      </w:r>
      <w:r w:rsidRPr="00940F9E">
        <w:rPr>
          <w:rFonts w:ascii="Times New Roman" w:hAnsi="Times New Roman" w:cs="Times New Roman"/>
          <w:sz w:val="28"/>
          <w:szCs w:val="28"/>
        </w:rPr>
        <w:t>ми, денежными премиями и другими поощрениями през</w:t>
      </w:r>
      <w:r w:rsidR="00043043">
        <w:rPr>
          <w:rFonts w:ascii="Times New Roman" w:hAnsi="Times New Roman" w:cs="Times New Roman"/>
          <w:sz w:val="28"/>
          <w:szCs w:val="28"/>
        </w:rPr>
        <w:t>идиума районной</w:t>
      </w:r>
      <w:r w:rsidR="00571D6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40F9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874B5" w:rsidRPr="00940F9E" w:rsidSect="00917FEC">
      <w:pgSz w:w="11906" w:h="16838" w:code="9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3F6"/>
    <w:multiLevelType w:val="multilevel"/>
    <w:tmpl w:val="77C8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153272"/>
    <w:rsid w:val="00022500"/>
    <w:rsid w:val="00036ADF"/>
    <w:rsid w:val="00043043"/>
    <w:rsid w:val="000E5B25"/>
    <w:rsid w:val="000F3B33"/>
    <w:rsid w:val="0012739E"/>
    <w:rsid w:val="00127A7F"/>
    <w:rsid w:val="00153272"/>
    <w:rsid w:val="001645A7"/>
    <w:rsid w:val="0017314E"/>
    <w:rsid w:val="00195603"/>
    <w:rsid w:val="001F3F0C"/>
    <w:rsid w:val="002655EC"/>
    <w:rsid w:val="002C43F9"/>
    <w:rsid w:val="002C7628"/>
    <w:rsid w:val="002C7FCC"/>
    <w:rsid w:val="00307F08"/>
    <w:rsid w:val="00312026"/>
    <w:rsid w:val="0032555E"/>
    <w:rsid w:val="0037306C"/>
    <w:rsid w:val="003A4393"/>
    <w:rsid w:val="003A547E"/>
    <w:rsid w:val="003D23C3"/>
    <w:rsid w:val="003D77EA"/>
    <w:rsid w:val="003E3825"/>
    <w:rsid w:val="003E66F6"/>
    <w:rsid w:val="004002D0"/>
    <w:rsid w:val="00413870"/>
    <w:rsid w:val="004C0AA6"/>
    <w:rsid w:val="00517498"/>
    <w:rsid w:val="005407A4"/>
    <w:rsid w:val="005446B1"/>
    <w:rsid w:val="00571D62"/>
    <w:rsid w:val="005B17DF"/>
    <w:rsid w:val="005D79FF"/>
    <w:rsid w:val="005E2A58"/>
    <w:rsid w:val="00602CD7"/>
    <w:rsid w:val="006524EE"/>
    <w:rsid w:val="00674041"/>
    <w:rsid w:val="0068585F"/>
    <w:rsid w:val="006C69F8"/>
    <w:rsid w:val="006F1959"/>
    <w:rsid w:val="00704DE0"/>
    <w:rsid w:val="007C38C1"/>
    <w:rsid w:val="00866E2B"/>
    <w:rsid w:val="00891C5C"/>
    <w:rsid w:val="00893678"/>
    <w:rsid w:val="008C568E"/>
    <w:rsid w:val="00905DCD"/>
    <w:rsid w:val="00917FEC"/>
    <w:rsid w:val="00940F9E"/>
    <w:rsid w:val="009E5C7B"/>
    <w:rsid w:val="009F4AA9"/>
    <w:rsid w:val="00A140B8"/>
    <w:rsid w:val="00A22615"/>
    <w:rsid w:val="00A23E53"/>
    <w:rsid w:val="00A546E1"/>
    <w:rsid w:val="00A668CD"/>
    <w:rsid w:val="00A874B5"/>
    <w:rsid w:val="00AE04C6"/>
    <w:rsid w:val="00B2357E"/>
    <w:rsid w:val="00B36F74"/>
    <w:rsid w:val="00B43885"/>
    <w:rsid w:val="00B81369"/>
    <w:rsid w:val="00B940FC"/>
    <w:rsid w:val="00BA53C7"/>
    <w:rsid w:val="00BE5C0B"/>
    <w:rsid w:val="00C20398"/>
    <w:rsid w:val="00C23CF2"/>
    <w:rsid w:val="00C40180"/>
    <w:rsid w:val="00CC5A84"/>
    <w:rsid w:val="00CD0FE0"/>
    <w:rsid w:val="00CE5751"/>
    <w:rsid w:val="00D04E5F"/>
    <w:rsid w:val="00D20000"/>
    <w:rsid w:val="00D51F05"/>
    <w:rsid w:val="00D546A9"/>
    <w:rsid w:val="00D718EE"/>
    <w:rsid w:val="00D77608"/>
    <w:rsid w:val="00D8078D"/>
    <w:rsid w:val="00D82628"/>
    <w:rsid w:val="00DE0596"/>
    <w:rsid w:val="00DF2E6F"/>
    <w:rsid w:val="00E51CAC"/>
    <w:rsid w:val="00E65856"/>
    <w:rsid w:val="00EA405D"/>
    <w:rsid w:val="00EC7679"/>
    <w:rsid w:val="00EC7C2F"/>
    <w:rsid w:val="00F656D5"/>
    <w:rsid w:val="00F9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5;&#1086;&#1083;&#1086;&#1078;&#1077;&#1085;&#1080;&#1077;%20&#1086;&#1073;%20&#1086;&#1093;&#1088;&#1072;&#1085;&#1077;%20&#1090;&#1088;&#1091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C10C2-472B-4611-8AAE-F0386B69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об охране труда</Template>
  <TotalTime>135</TotalTime>
  <Pages>6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2015-12-01T13:43:00Z</cp:lastPrinted>
  <dcterms:created xsi:type="dcterms:W3CDTF">2016-08-01T07:56:00Z</dcterms:created>
  <dcterms:modified xsi:type="dcterms:W3CDTF">2016-08-01T10:12:00Z</dcterms:modified>
</cp:coreProperties>
</file>